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" w:after="0" w:line="240" w:lineRule="auto"/>
        <w:ind w:left="2981" w:right="2961"/>
        <w:jc w:val="center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Sample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Specifications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Steam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0" w:right="2120"/>
        <w:jc w:val="center"/>
        <w:rPr>
          <w:rFonts w:ascii="NewsGoth BT" w:hAnsi="NewsGoth BT" w:cs="NewsGoth BT" w:eastAsia="NewsGoth BT"/>
          <w:sz w:val="40"/>
          <w:szCs w:val="40"/>
        </w:rPr>
      </w:pPr>
      <w:rPr/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Model</w:t>
      </w:r>
      <w:r>
        <w:rPr>
          <w:rFonts w:ascii="NewsGoth BT" w:hAnsi="NewsGoth BT" w:cs="NewsGoth BT" w:eastAsia="NewsGoth BT"/>
          <w:sz w:val="40"/>
          <w:szCs w:val="40"/>
          <w:spacing w:val="-11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40"/>
          <w:szCs w:val="40"/>
          <w:spacing w:val="-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Premium</w:t>
      </w:r>
      <w:r>
        <w:rPr>
          <w:rFonts w:ascii="NewsGoth BT" w:hAnsi="NewsGoth BT" w:cs="NewsGoth BT" w:eastAsia="NewsGoth BT"/>
          <w:sz w:val="40"/>
          <w:szCs w:val="40"/>
          <w:spacing w:val="-16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100-800</w:t>
      </w:r>
      <w:r>
        <w:rPr>
          <w:rFonts w:ascii="NewsGoth BT" w:hAnsi="NewsGoth BT" w:cs="NewsGoth BT" w:eastAsia="NewsGoth BT"/>
          <w:sz w:val="40"/>
          <w:szCs w:val="40"/>
          <w:spacing w:val="-16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99"/>
          <w:b/>
          <w:bCs/>
        </w:rPr>
        <w:t>HP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9463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GENERAL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stics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(Ste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m)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140" w:right="9304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UCTS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Gener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tabs>
          <w:tab w:pos="25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24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ipi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5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24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Uncont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NOx</w:t>
      </w:r>
      <w:r>
        <w:rPr>
          <w:rFonts w:ascii="NewsGoth BT" w:hAnsi="NewsGoth BT" w:cs="NewsGoth BT" w:eastAsia="NewsGoth BT"/>
          <w:sz w:val="22"/>
          <w:szCs w:val="22"/>
          <w:spacing w:val="2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24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30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29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9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6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rols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2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Recove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(Opt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Select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on)</w:t>
      </w:r>
      <w:r>
        <w:rPr>
          <w:rFonts w:ascii="NewsGoth BT" w:hAnsi="NewsGoth BT" w:cs="NewsGoth BT" w:eastAsia="NewsGoth BT"/>
          <w:sz w:val="22"/>
          <w:szCs w:val="22"/>
          <w:spacing w:val="4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Eff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antee</w:t>
      </w:r>
      <w:r>
        <w:rPr>
          <w:rFonts w:ascii="NewsGoth BT" w:hAnsi="NewsGoth BT" w:cs="NewsGoth BT" w:eastAsia="NewsGoth BT"/>
          <w:sz w:val="22"/>
          <w:szCs w:val="22"/>
          <w:spacing w:val="4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140" w:right="9262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X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ION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04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nty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04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Shop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4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6806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SAMPLE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SPECIFICATIONS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2" w:after="0" w:line="260" w:lineRule="exact"/>
        <w:ind w:left="140" w:right="81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owing</w:t>
      </w:r>
      <w:r>
        <w:rPr>
          <w:rFonts w:ascii="NewsGoth BT" w:hAnsi="NewsGoth BT" w:cs="NewsGoth BT" w:eastAsia="NewsGoth BT"/>
          <w:sz w:val="22"/>
          <w:szCs w:val="22"/>
          <w:spacing w:val="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tions</w:t>
      </w:r>
      <w:r>
        <w:rPr>
          <w:rFonts w:ascii="NewsGoth BT" w:hAnsi="NewsGoth BT" w:cs="NewsGoth BT" w:eastAsia="NewsGoth BT"/>
          <w:sz w:val="22"/>
          <w:szCs w:val="22"/>
          <w:spacing w:val="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ovid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Brooks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sist</w:t>
      </w:r>
      <w:r>
        <w:rPr>
          <w:rFonts w:ascii="NewsGoth BT" w:hAnsi="NewsGoth BT" w:cs="NewsGoth BT" w:eastAsia="NewsGoth BT"/>
          <w:sz w:val="22"/>
          <w:szCs w:val="22"/>
          <w:spacing w:val="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you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meeting</w:t>
      </w:r>
      <w:r>
        <w:rPr>
          <w:rFonts w:ascii="NewsGoth BT" w:hAnsi="NewsGoth BT" w:cs="NewsGoth BT" w:eastAsia="NewsGoth BT"/>
          <w:sz w:val="22"/>
          <w:szCs w:val="22"/>
          <w:spacing w:val="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</w:t>
      </w:r>
      <w:r>
        <w:rPr>
          <w:rFonts w:ascii="NewsGoth BT" w:hAnsi="NewsGoth BT" w:cs="NewsGoth BT" w:eastAsia="NewsGoth BT"/>
          <w:sz w:val="22"/>
          <w:szCs w:val="22"/>
          <w:spacing w:val="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customer's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fic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6" w:lineRule="auto"/>
        <w:ind w:left="140" w:right="80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lized</w:t>
      </w:r>
      <w:r>
        <w:rPr>
          <w:rFonts w:ascii="NewsGoth BT" w:hAnsi="NewsGoth BT" w:cs="NewsGoth BT" w:eastAsia="NewsGoth BT"/>
          <w:sz w:val="22"/>
          <w:szCs w:val="22"/>
          <w:spacing w:val="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iler</w:t>
      </w:r>
      <w:r>
        <w:rPr>
          <w:rFonts w:ascii="NewsGoth BT" w:hAnsi="NewsGoth BT" w:cs="NewsGoth BT" w:eastAsia="NewsGoth BT"/>
          <w:sz w:val="22"/>
          <w:szCs w:val="22"/>
          <w:spacing w:val="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tact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your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ks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orized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repres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ntative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informa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ial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insurance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requirements,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ecial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code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req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iremen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ptional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equipme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t,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assistance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NumType w:start="21"/>
          <w:pgMar w:header="685" w:footer="889" w:top="1060" w:bottom="1080" w:left="820" w:right="820"/>
          <w:headerReference w:type="odd" r:id="rId5"/>
          <w:headerReference w:type="even" r:id="rId6"/>
          <w:footerReference w:type="odd" r:id="rId7"/>
          <w:footerReference w:type="even" r:id="rId8"/>
          <w:type w:val="continuous"/>
          <w:pgSz w:w="12240" w:h="15840"/>
        </w:sectPr>
      </w:pPr>
      <w:rPr/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85" w:footer="889" w:top="1060" w:bottom="1200" w:left="800" w:right="800"/>
          <w:pgSz w:w="12240" w:h="15840"/>
        </w:sectPr>
      </w:pPr>
      <w:rPr/>
    </w:p>
    <w:p>
      <w:pPr>
        <w:spacing w:before="20" w:after="0" w:line="240" w:lineRule="auto"/>
        <w:ind w:left="160" w:right="-20"/>
        <w:jc w:val="left"/>
        <w:tabs>
          <w:tab w:pos="1120" w:val="left"/>
        </w:tabs>
        <w:rPr>
          <w:rFonts w:ascii="NewsGoth Cn BT" w:hAnsi="NewsGoth Cn BT" w:cs="NewsGoth Cn BT" w:eastAsia="NewsGoth Cn BT"/>
          <w:sz w:val="24"/>
          <w:szCs w:val="24"/>
        </w:rPr>
      </w:pPr>
      <w:rPr/>
      <w:r>
        <w:rPr>
          <w:rFonts w:ascii="NewsGoth Cn BT" w:hAnsi="NewsGoth Cn BT" w:cs="NewsGoth Cn BT" w:eastAsia="NewsGoth Cn BT"/>
          <w:sz w:val="24"/>
          <w:szCs w:val="24"/>
          <w:spacing w:val="-17"/>
          <w:w w:val="132"/>
          <w:b/>
          <w:bCs/>
          <w:i/>
        </w:rPr>
        <w:t>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2"/>
          <w:b/>
          <w:bCs/>
          <w:i/>
        </w:rPr>
        <w:t>A</w:t>
      </w:r>
      <w:r>
        <w:rPr>
          <w:rFonts w:ascii="NewsGoth Cn BT" w:hAnsi="NewsGoth Cn BT" w:cs="NewsGoth Cn BT" w:eastAsia="NewsGoth Cn BT"/>
          <w:sz w:val="24"/>
          <w:szCs w:val="24"/>
          <w:spacing w:val="-7"/>
          <w:w w:val="132"/>
          <w:b/>
          <w:bCs/>
          <w:i/>
        </w:rPr>
        <w:t>R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2"/>
          <w:b/>
          <w:bCs/>
          <w:i/>
        </w:rPr>
        <w:t>T</w:t>
      </w:r>
      <w:r>
        <w:rPr>
          <w:rFonts w:ascii="NewsGoth Cn BT" w:hAnsi="NewsGoth Cn BT" w:cs="NewsGoth Cn BT" w:eastAsia="NewsGoth Cn BT"/>
          <w:sz w:val="24"/>
          <w:szCs w:val="24"/>
          <w:spacing w:val="-25"/>
          <w:w w:val="13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2"/>
          <w:b/>
          <w:bCs/>
          <w:i/>
        </w:rPr>
        <w:t>1</w:t>
      </w:r>
      <w:r>
        <w:rPr>
          <w:rFonts w:ascii="NewsGoth Cn BT" w:hAnsi="NewsGoth Cn BT" w:cs="NewsGoth Cn BT" w:eastAsia="NewsGoth Cn BT"/>
          <w:sz w:val="24"/>
          <w:szCs w:val="24"/>
          <w:spacing w:val="-61"/>
          <w:w w:val="13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b/>
          <w:bCs/>
          <w:i/>
        </w:rPr>
        <w:tab/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29"/>
          <w:b/>
          <w:bCs/>
          <w:i/>
        </w:rPr>
        <w:t>G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26"/>
          <w:b/>
          <w:bCs/>
          <w:i/>
        </w:rPr>
        <w:t>ENERAL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</w:rPr>
      </w:r>
    </w:p>
    <w:p>
      <w:pPr>
        <w:spacing w:before="0" w:after="0" w:line="260" w:lineRule="exact"/>
        <w:ind w:left="1120" w:right="-20"/>
        <w:jc w:val="left"/>
        <w:rPr>
          <w:rFonts w:ascii="NewsGoth Cn BT" w:hAnsi="NewsGoth Cn BT" w:cs="NewsGoth Cn BT" w:eastAsia="NewsGoth Cn BT"/>
          <w:sz w:val="24"/>
          <w:szCs w:val="24"/>
        </w:rPr>
      </w:pPr>
      <w:rPr/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CBEX</w:t>
      </w:r>
      <w:r>
        <w:rPr>
          <w:rFonts w:ascii="NewsGoth Cn BT" w:hAnsi="NewsGoth Cn BT" w:cs="NewsGoth Cn BT" w:eastAsia="NewsGoth Cn BT"/>
          <w:sz w:val="24"/>
          <w:szCs w:val="24"/>
          <w:spacing w:val="37"/>
          <w:w w:val="119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Steam</w:t>
      </w:r>
      <w:r>
        <w:rPr>
          <w:rFonts w:ascii="NewsGoth Cn BT" w:hAnsi="NewsGoth Cn BT" w:cs="NewsGoth Cn BT" w:eastAsia="NewsGoth Cn BT"/>
          <w:sz w:val="24"/>
          <w:szCs w:val="24"/>
          <w:spacing w:val="5"/>
          <w:w w:val="119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Bo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iler</w:t>
      </w:r>
      <w:r>
        <w:rPr>
          <w:rFonts w:ascii="NewsGoth Cn BT" w:hAnsi="NewsGoth Cn BT" w:cs="NewsGoth Cn BT" w:eastAsia="NewsGoth Cn BT"/>
          <w:sz w:val="24"/>
          <w:szCs w:val="24"/>
          <w:spacing w:val="-3"/>
          <w:w w:val="119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100-800</w:t>
      </w:r>
      <w:r>
        <w:rPr>
          <w:rFonts w:ascii="NewsGoth Cn BT" w:hAnsi="NewsGoth Cn BT" w:cs="NewsGoth Cn BT" w:eastAsia="NewsGoth Cn BT"/>
          <w:sz w:val="24"/>
          <w:szCs w:val="24"/>
          <w:spacing w:val="34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HP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0" w:right="-20"/>
        <w:jc w:val="left"/>
        <w:tabs>
          <w:tab w:pos="112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)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55" w:lineRule="exact"/>
        <w:ind w:left="1120" w:right="-73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Steam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Cleave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-Brooks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eries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5" w:lineRule="exact"/>
        <w:ind w:right="-20"/>
        <w:jc w:val="left"/>
        <w:tabs>
          <w:tab w:pos="24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369.547119pt;margin-top:12.85486pt;width:32.924629pt;height:.1pt;mso-position-horizontal-relative:page;mso-position-vertical-relative:paragraph;z-index:-4652" coordorigin="7391,257" coordsize="658,2">
            <v:shape style="position:absolute;left:7391;top:257;width:658;height:2" coordorigin="7391,257" coordsize="658,0" path="m7391,257l8049,257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492.406738pt;margin-top:12.85486pt;width:32.924629pt;height:.1pt;mso-position-horizontal-relative:page;mso-position-vertical-relative:paragraph;z-index:-4651" coordorigin="9848,257" coordsize="658,2">
            <v:shape style="position:absolute;left:9848;top:257;width:658;height:2" coordorigin="9848,257" coordsize="658,0" path="m9848,257l10507,257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(100,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200,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700),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2" w:equalWidth="0">
            <w:col w:w="6525" w:space="789"/>
            <w:col w:w="3326"/>
          </w:cols>
        </w:sectPr>
      </w:pPr>
      <w:rPr/>
    </w:p>
    <w:p>
      <w:pPr>
        <w:spacing w:before="0" w:after="0" w:line="240" w:lineRule="exact"/>
        <w:ind w:left="1600"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179.856628pt;margin-top:12.111016pt;width:32.926824pt;height:.1pt;mso-position-horizontal-relative:page;mso-position-vertical-relative:paragraph;z-index:-4650" coordorigin="3597,242" coordsize="659,2">
            <v:shape style="position:absolute;left:3597;top:242;width:659;height:2" coordorigin="3597,242" coordsize="659,0" path="m3597,242l4256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150,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00,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250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steam).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2" w:equalWidth="0">
            <w:col w:w="2732" w:space="790"/>
            <w:col w:w="7118"/>
          </w:cols>
        </w:sectPr>
      </w:pPr>
      <w:rPr/>
    </w:p>
    <w:p>
      <w:pPr>
        <w:spacing w:before="0" w:after="0" w:line="240" w:lineRule="exact"/>
        <w:ind w:right="-20"/>
        <w:jc w:val="righ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159.246063pt;margin-top:12.110975pt;width:27.44451pt;height:.1pt;mso-position-horizontal-relative:page;mso-position-vertical-relative:paragraph;z-index:-4649" coordorigin="3185,242" coordsize="549,2">
            <v:shape style="position:absolute;left:3185;top:242;width:549;height:2" coordorigin="3185,242" coordsize="549,0" path="m3185,242l3734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99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min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mum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(note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imum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3" w:equalWidth="0">
            <w:col w:w="2323" w:space="672"/>
            <w:col w:w="4643" w:space="783"/>
            <w:col w:w="2219"/>
          </w:cols>
        </w:sectPr>
      </w:pPr>
      <w:rPr/>
    </w:p>
    <w:p>
      <w:pPr>
        <w:spacing w:before="0" w:after="0" w:line="240" w:lineRule="exact"/>
        <w:ind w:left="160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425.014771pt;margin-top:.109835pt;width:32.959765pt;height:.1pt;mso-position-horizontal-relative:page;mso-position-vertical-relative:paragraph;z-index:-4648" coordorigin="8500,2" coordsize="659,2">
            <v:shape style="position:absolute;left:8500;top:2;width:659;height:2" coordorigin="8500,2" coordsize="659,0" path="m8500,2l9159,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allowable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perating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CBEX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50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</w:sectPr>
      </w:pPr>
      <w:rPr/>
    </w:p>
    <w:p>
      <w:pPr>
        <w:spacing w:before="64" w:after="0" w:line="255" w:lineRule="exact"/>
        <w:ind w:left="1120" w:right="-73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have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output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64" w:after="0" w:line="255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Btu/h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  <w:position w:val="-1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64" w:after="0" w:line="255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hor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epower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fired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3" w:equalWidth="0">
            <w:col w:w="5608" w:space="789"/>
            <w:col w:w="871" w:space="789"/>
            <w:col w:w="2583"/>
          </w:cols>
        </w:sectPr>
      </w:pPr>
      <w:rPr/>
    </w:p>
    <w:p>
      <w:pPr>
        <w:spacing w:before="0" w:after="0" w:line="240" w:lineRule="exact"/>
        <w:ind w:left="1600"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323.685852pt;margin-top:.10984pt;width:32.902658pt;height:.1pt;mso-position-horizontal-relative:page;mso-position-vertical-relative:paragraph;z-index:-4647" coordorigin="6474,2" coordsize="658,2">
            <v:shape style="position:absolute;left:6474;top:2;width:658;height:2" coordorigin="6474,2" coordsize="658,0" path="m6474,2l7132,2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406.658417pt;margin-top:.10984pt;width:32.944393pt;height:.1pt;mso-position-horizontal-relative:page;mso-position-vertical-relative:paragraph;z-index:-4646" coordorigin="8133,2" coordsize="659,2">
            <v:shape style="position:absolute;left:8133;top:2;width:659;height:2" coordorigin="8133,2" coordsize="659,0" path="m8133,2l8792,2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313.15274pt;margin-top:12.110999pt;width:32.880708pt;height:.1pt;mso-position-horizontal-relative:page;mso-position-vertical-relative:paragraph;z-index:-4645" coordorigin="6263,242" coordsize="658,2">
            <v:shape style="position:absolute;left:6263;top:242;width:658;height:2" coordorigin="6263,242" coordsize="658,0" path="m6263,242l6921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CS12-48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#2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and/or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/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2" w:equalWidth="0">
            <w:col w:w="5396" w:space="790"/>
            <w:col w:w="4454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9" w:lineRule="exact"/>
        <w:ind w:left="160" w:right="-76"/>
        <w:jc w:val="left"/>
        <w:tabs>
          <w:tab w:pos="1120" w:val="left"/>
        </w:tabs>
        <w:rPr>
          <w:rFonts w:ascii="NewsGoth Cn BT" w:hAnsi="NewsGoth Cn BT" w:cs="NewsGoth Cn BT" w:eastAsia="NewsGoth Cn BT"/>
          <w:sz w:val="24"/>
          <w:szCs w:val="24"/>
        </w:rPr>
      </w:pPr>
      <w:rPr/>
      <w:r>
        <w:rPr/>
        <w:pict>
          <v:group style="position:absolute;margin-left:119.995857pt;margin-top:-7.856765pt;width:32.948785pt;height:.1pt;mso-position-horizontal-relative:page;mso-position-vertical-relative:paragraph;z-index:-4644" coordorigin="2400,-157" coordsize="659,2">
            <v:shape style="position:absolute;left:2400;top:-157;width:659;height:2" coordorigin="2400,-157" coordsize="659,0" path="m2400,-157l3059,-157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177.014999pt;margin-top:-7.856765pt;width:32.959765pt;height:.1pt;mso-position-horizontal-relative:page;mso-position-vertical-relative:paragraph;z-index:-4643" coordorigin="3540,-157" coordsize="659,2">
            <v:shape style="position:absolute;left:3540;top:-157;width:659;height:2" coordorigin="3540,-157" coordsize="659,0" path="m3540,-157l4199,-157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244.814316pt;margin-top:-7.856765pt;width:32.929021pt;height:.1pt;mso-position-horizontal-relative:page;mso-position-vertical-relative:paragraph;z-index:-4642" coordorigin="4896,-157" coordsize="659,2">
            <v:shape style="position:absolute;left:4896;top:-157;width:659;height:2" coordorigin="4896,-157" coordsize="659,0" path="m4896,-157l5555,-157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Cn BT" w:hAnsi="NewsGoth Cn BT" w:cs="NewsGoth Cn BT" w:eastAsia="NewsGoth Cn BT"/>
          <w:sz w:val="24"/>
          <w:szCs w:val="24"/>
          <w:spacing w:val="-17"/>
          <w:w w:val="130"/>
          <w:b/>
          <w:bCs/>
          <w:i/>
          <w:position w:val="-1"/>
        </w:rPr>
        <w:t>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A</w:t>
      </w:r>
      <w:r>
        <w:rPr>
          <w:rFonts w:ascii="NewsGoth Cn BT" w:hAnsi="NewsGoth Cn BT" w:cs="NewsGoth Cn BT" w:eastAsia="NewsGoth Cn BT"/>
          <w:sz w:val="24"/>
          <w:szCs w:val="24"/>
          <w:spacing w:val="-6"/>
          <w:w w:val="130"/>
          <w:b/>
          <w:bCs/>
          <w:i/>
          <w:position w:val="-1"/>
        </w:rPr>
        <w:t>R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T</w:t>
      </w:r>
      <w:r>
        <w:rPr>
          <w:rFonts w:ascii="NewsGoth Cn BT" w:hAnsi="NewsGoth Cn BT" w:cs="NewsGoth Cn BT" w:eastAsia="NewsGoth Cn BT"/>
          <w:sz w:val="24"/>
          <w:szCs w:val="24"/>
          <w:spacing w:val="-15"/>
          <w:w w:val="130"/>
          <w:b/>
          <w:bCs/>
          <w:i/>
          <w:position w:val="-1"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2</w:t>
      </w:r>
      <w:r>
        <w:rPr>
          <w:rFonts w:ascii="NewsGoth Cn BT" w:hAnsi="NewsGoth Cn BT" w:cs="NewsGoth Cn BT" w:eastAsia="NewsGoth Cn BT"/>
          <w:sz w:val="24"/>
          <w:szCs w:val="24"/>
          <w:spacing w:val="-58"/>
          <w:w w:val="130"/>
          <w:b/>
          <w:bCs/>
          <w:i/>
          <w:position w:val="-1"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b/>
          <w:bCs/>
          <w:i/>
          <w:position w:val="-1"/>
        </w:rPr>
        <w:tab/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PRODUCTS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position w:val="0"/>
        </w:rPr>
      </w:r>
    </w:p>
    <w:p>
      <w:pPr>
        <w:spacing w:before="0" w:after="0" w:line="249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olt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Pha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4" w:equalWidth="0">
            <w:col w:w="2312" w:space="12"/>
            <w:col w:w="351" w:space="790"/>
            <w:col w:w="566" w:space="791"/>
            <w:col w:w="5818"/>
          </w:cols>
        </w:sectPr>
      </w:pPr>
      <w:rPr/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600" w:right="161" w:firstLine="-480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optimized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verifia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nuf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cture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multipass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pass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horizontal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firetube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updra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extended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heating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optimized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uce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foot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unted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heavy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steel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frame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rced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dra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80" w:right="157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complete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preassembled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24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ready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immediate</w:t>
      </w:r>
      <w:r>
        <w:rPr>
          <w:rFonts w:ascii="NewsGoth BT" w:hAnsi="NewsGoth BT" w:cs="NewsGoth BT" w:eastAsia="NewsGoth BT"/>
          <w:sz w:val="22"/>
          <w:szCs w:val="22"/>
          <w:spacing w:val="-2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mounting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floor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mple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chment</w:t>
      </w:r>
      <w:r>
        <w:rPr>
          <w:rFonts w:ascii="NewsGoth BT" w:hAnsi="NewsGoth BT" w:cs="NewsGoth BT" w:eastAsia="NewsGoth BT"/>
          <w:sz w:val="22"/>
          <w:szCs w:val="22"/>
          <w:spacing w:val="-2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fuel,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electrical,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blowdown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built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following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surance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codes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6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20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XL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3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ASME,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NF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85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40" w:lineRule="auto"/>
        <w:ind w:left="1120" w:right="-20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Shell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(Steam)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080" w:right="161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shell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constructed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accordance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ASME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Code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autho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ized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ipment.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copy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furnished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purchase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80" w:right="211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furni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handhol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facilitate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cleaning.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lugs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top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080" w:right="630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front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smokebox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doors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davited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ealed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superwool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insulation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fastened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tightly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locking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lugs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studs.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door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tted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rear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fireside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tors,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irlers,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appu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tenances.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080" w:right="1003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front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able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000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lbs.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contain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stack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thermomete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80" w:right="293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Obse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vation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conditions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each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80" w:right="160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8.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consist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k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section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e-fo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metal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gging.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insul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remova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einst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lled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requi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080" w:right="853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9.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tire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base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other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nents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painted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before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hard-finish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enamel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coating.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contain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chemical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feed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nectio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301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Colu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: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column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right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hand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side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complete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glass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owdo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206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feedwater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cluded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206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column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actuate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feedwater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maintaining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206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level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within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normal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limits.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206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cutoff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tegral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feedwater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206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trol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preve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level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206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falls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level.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Auxi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Auxilia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cut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included,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sse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it.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manual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reset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this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Steam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steam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front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lves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type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size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mply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ASME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Code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quirements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Steam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trols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steam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regulate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near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colum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Controls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limit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(manual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reset),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rating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limit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(auto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reset),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40" w:lineRule="auto"/>
        <w:ind w:left="1101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incorporate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Cleaver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Brooks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“Lean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Tech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ology”.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1" w:right="198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ratio/mixture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trolled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over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entire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allowing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tant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applicatio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1581" w:right="767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esigned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lly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optimiz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furnace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allowing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emiss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1101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Operation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061" w:right="200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modulation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principle.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always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return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position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ignitio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1101" w:right="1869" w:firstLine="480"/>
        <w:jc w:val="left"/>
        <w:tabs>
          <w:tab w:pos="1580" w:val="left"/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hold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temperature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21" w:after="0" w:line="240" w:lineRule="exact"/>
        <w:ind w:left="2061" w:right="174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combus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pplied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by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dra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blower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incorporated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imin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uce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noise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685" w:footer="889" w:top="1060" w:bottom="1140" w:left="820" w:right="820"/>
          <w:pgSz w:w="12240" w:h="15840"/>
        </w:sectPr>
      </w:pPr>
      <w:rPr/>
    </w:p>
    <w:p>
      <w:pPr>
        <w:spacing w:before="80" w:after="0" w:line="240" w:lineRule="exact"/>
        <w:ind w:left="2060" w:right="-60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461.035767pt;margin-top:15.87286pt;width:27.45549pt;height:.1pt;mso-position-horizontal-relative:page;mso-position-vertical-relative:paragraph;z-index:-4641" coordorigin="9221,317" coordsize="549,2">
            <v:shape style="position:absolute;left:9221;top:317;width:549;height:2" coordorigin="9221,317" coordsize="549,0" path="m9221,317l9770,317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sound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level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boiler/burner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package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measured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accorda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ABMA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Standards).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dbA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(when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20" w:right="820"/>
          <w:cols w:num="2" w:equalWidth="0">
            <w:col w:w="8335" w:space="682"/>
            <w:col w:w="1583"/>
          </w:cols>
        </w:sectPr>
      </w:pPr>
      <w:rPr/>
    </w:p>
    <w:p>
      <w:pPr>
        <w:spacing w:before="79" w:after="0" w:line="240" w:lineRule="exact"/>
        <w:ind w:left="2060" w:right="609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lumi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reful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nced,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directly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blower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20" w:right="82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40" w:lineRule="auto"/>
        <w:ind w:left="1120" w:right="-20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-36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mbustion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60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mbustion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damper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by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individual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tuators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60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0" w:right="-20"/>
        <w:jc w:val="left"/>
        <w:tabs>
          <w:tab w:pos="112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2.4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ATION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IPING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16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Select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0"/>
          <w:szCs w:val="20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following</w:t>
      </w:r>
      <w:r>
        <w:rPr>
          <w:rFonts w:ascii="NewsGoth BT" w:hAnsi="NewsGoth BT" w:cs="NewsGoth BT" w:eastAsia="NewsGoth BT"/>
          <w:sz w:val="20"/>
          <w:szCs w:val="20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u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el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types: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2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•</w:t>
      </w:r>
      <w:r>
        <w:rPr>
          <w:rFonts w:ascii="NewsGoth BT" w:hAnsi="NewsGoth BT" w:cs="NewsGoth BT" w:eastAsia="NewsGoth BT"/>
          <w:sz w:val="20"/>
          <w:szCs w:val="20"/>
          <w:spacing w:val="37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7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-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Gas-fired.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2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•</w:t>
      </w:r>
      <w:r>
        <w:rPr>
          <w:rFonts w:ascii="NewsGoth BT" w:hAnsi="NewsGoth BT" w:cs="NewsGoth BT" w:eastAsia="NewsGoth BT"/>
          <w:sz w:val="20"/>
          <w:szCs w:val="20"/>
          <w:spacing w:val="37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1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-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Light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(N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o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.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2)</w:t>
      </w:r>
      <w:r>
        <w:rPr>
          <w:rFonts w:ascii="NewsGoth BT" w:hAnsi="NewsGoth BT" w:cs="NewsGoth BT" w:eastAsia="NewsGoth BT"/>
          <w:sz w:val="20"/>
          <w:szCs w:val="20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fired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.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2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•</w:t>
      </w:r>
      <w:r>
        <w:rPr>
          <w:rFonts w:ascii="NewsGoth BT" w:hAnsi="NewsGoth BT" w:cs="NewsGoth BT" w:eastAsia="NewsGoth BT"/>
          <w:sz w:val="20"/>
          <w:szCs w:val="20"/>
          <w:spacing w:val="37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2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-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Light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0"/>
          <w:szCs w:val="20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g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a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s-fired.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3" w:lineRule="auto"/>
        <w:ind w:left="160" w:right="90"/>
        <w:jc w:val="left"/>
        <w:rPr>
          <w:rFonts w:ascii="NewsGoth BT" w:hAnsi="NewsGoth BT" w:cs="NewsGoth BT" w:eastAsia="NewsGoth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NOTE:</w:t>
      </w:r>
      <w:r>
        <w:rPr>
          <w:rFonts w:ascii="NewsGoth BT" w:hAnsi="NewsGoth BT" w:cs="NewsGoth BT" w:eastAsia="NewsGoth BT"/>
          <w:sz w:val="28"/>
          <w:szCs w:val="28"/>
          <w:spacing w:val="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Specification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writer</w:t>
      </w:r>
      <w:r>
        <w:rPr>
          <w:rFonts w:ascii="NewsGoth BT" w:hAnsi="NewsGoth BT" w:cs="NewsGoth BT" w:eastAsia="NewsGoth BT"/>
          <w:sz w:val="28"/>
          <w:szCs w:val="28"/>
          <w:spacing w:val="8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1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select</w:t>
      </w:r>
      <w:r>
        <w:rPr>
          <w:rFonts w:ascii="NewsGoth BT" w:hAnsi="NewsGoth BT" w:cs="NewsGoth BT" w:eastAsia="NewsGoth BT"/>
          <w:sz w:val="28"/>
          <w:szCs w:val="28"/>
          <w:spacing w:val="8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between</w:t>
      </w:r>
      <w:r>
        <w:rPr>
          <w:rFonts w:ascii="NewsGoth BT" w:hAnsi="NewsGoth BT" w:cs="NewsGoth BT" w:eastAsia="NewsGoth BT"/>
          <w:sz w:val="28"/>
          <w:szCs w:val="28"/>
          <w:spacing w:val="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28"/>
          <w:szCs w:val="28"/>
          <w:spacing w:val="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optio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n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</w:t>
      </w:r>
      <w:r>
        <w:rPr>
          <w:rFonts w:ascii="NewsGoth BT" w:hAnsi="NewsGoth BT" w:cs="NewsGoth BT" w:eastAsia="NewsGoth BT"/>
          <w:sz w:val="28"/>
          <w:szCs w:val="28"/>
          <w:spacing w:val="6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of</w:t>
      </w:r>
      <w:r>
        <w:rPr>
          <w:rFonts w:ascii="NewsGoth BT" w:hAnsi="NewsGoth BT" w:cs="NewsGoth BT" w:eastAsia="NewsGoth BT"/>
          <w:sz w:val="28"/>
          <w:szCs w:val="28"/>
          <w:spacing w:val="1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Uncontrolled,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30</w:t>
      </w:r>
      <w:r>
        <w:rPr>
          <w:rFonts w:ascii="NewsGoth BT" w:hAnsi="NewsGoth BT" w:cs="NewsGoth BT" w:eastAsia="NewsGoth BT"/>
          <w:sz w:val="28"/>
          <w:szCs w:val="28"/>
          <w:spacing w:val="1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ppm,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or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9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ppm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o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</w:t>
      </w:r>
      <w:r>
        <w:rPr>
          <w:rFonts w:ascii="NewsGoth BT" w:hAnsi="NewsGoth BT" w:cs="NewsGoth BT" w:eastAsia="NewsGoth BT"/>
          <w:sz w:val="28"/>
          <w:szCs w:val="28"/>
          <w:spacing w:val="-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28"/>
          <w:szCs w:val="28"/>
          <w:spacing w:val="-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as</w:t>
      </w:r>
      <w:r>
        <w:rPr>
          <w:rFonts w:ascii="NewsGoth BT" w:hAnsi="NewsGoth BT" w:cs="NewsGoth BT" w:eastAsia="NewsGoth BT"/>
          <w:sz w:val="28"/>
          <w:szCs w:val="28"/>
          <w:spacing w:val="-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required</w:t>
      </w:r>
      <w:r>
        <w:rPr>
          <w:rFonts w:ascii="NewsGoth BT" w:hAnsi="NewsGoth BT" w:cs="NewsGoth BT" w:eastAsia="NewsGoth BT"/>
          <w:sz w:val="28"/>
          <w:szCs w:val="28"/>
          <w:spacing w:val="-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for</w:t>
      </w:r>
      <w:r>
        <w:rPr>
          <w:rFonts w:ascii="NewsGoth BT" w:hAnsi="NewsGoth BT" w:cs="NewsGoth BT" w:eastAsia="NewsGoth BT"/>
          <w:sz w:val="28"/>
          <w:szCs w:val="28"/>
          <w:spacing w:val="-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spe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ific</w:t>
      </w:r>
      <w:r>
        <w:rPr>
          <w:rFonts w:ascii="NewsGoth BT" w:hAnsi="NewsGoth BT" w:cs="NewsGoth BT" w:eastAsia="NewsGoth BT"/>
          <w:sz w:val="28"/>
          <w:szCs w:val="28"/>
          <w:spacing w:val="-9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project</w:t>
      </w:r>
      <w:r>
        <w:rPr>
          <w:rFonts w:ascii="NewsGoth BT" w:hAnsi="NewsGoth BT" w:cs="NewsGoth BT" w:eastAsia="NewsGoth BT"/>
          <w:sz w:val="28"/>
          <w:szCs w:val="28"/>
          <w:spacing w:val="-8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conditions.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1" w:right="2082"/>
        <w:jc w:val="center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Uncontrolled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Operation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315" w:right="2295"/>
        <w:jc w:val="center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B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100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18"/>
          <w:b/>
          <w:bCs/>
          <w:i/>
        </w:rPr>
        <w:t>Uncontrolled</w:t>
      </w:r>
      <w:r>
        <w:rPr>
          <w:rFonts w:ascii="NewsGoth Cn BT" w:hAnsi="NewsGoth Cn BT" w:cs="NewsGoth Cn BT" w:eastAsia="NewsGoth Cn BT"/>
          <w:sz w:val="28"/>
          <w:szCs w:val="28"/>
          <w:spacing w:val="13"/>
          <w:w w:val="118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8"/>
          <w:b/>
          <w:bCs/>
          <w:i/>
        </w:rPr>
        <w:t>NOx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780426" w:type="dxa"/>
      </w:tblPr>
      <w:tblGrid/>
      <w:tr>
        <w:trPr>
          <w:trHeight w:val="65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5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1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89" w:top="1060" w:bottom="12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060" w:right="274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premix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matic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electric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ignitio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electronic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detector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monitor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that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cannot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until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established.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ff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lve,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solenoid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regulator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(1)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anada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only).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60" w:right="162" w:firstLine="-480"/>
        <w:jc w:val="both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ump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capacity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proximately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twice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-driven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set,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location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favorable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storage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tank,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40" w:right="280" w:firstLine="-480"/>
        <w:jc w:val="both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regulating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metering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s,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tomized.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2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954376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9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7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9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5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17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89" w:top="1060" w:bottom="1140" w:left="82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60" w:right="320" w:firstLine="-480"/>
        <w:jc w:val="both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50,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100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75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48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3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18"/>
          <w:b/>
          <w:bCs/>
          <w:i/>
        </w:rPr>
        <w:t>Uncontrolled</w:t>
      </w:r>
      <w:r>
        <w:rPr>
          <w:rFonts w:ascii="NewsGoth Cn BT" w:hAnsi="NewsGoth Cn BT" w:cs="NewsGoth Cn BT" w:eastAsia="NewsGoth Cn BT"/>
          <w:sz w:val="28"/>
          <w:szCs w:val="28"/>
          <w:spacing w:val="13"/>
          <w:w w:val="118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8"/>
          <w:b/>
          <w:bCs/>
          <w:i/>
        </w:rPr>
        <w:t>NOx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780426" w:type="dxa"/>
      </w:tblPr>
      <w:tblGrid/>
      <w:tr>
        <w:trPr>
          <w:trHeight w:val="649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1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achieved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(howeve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increase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5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16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01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54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89" w:top="1060" w:bottom="1200" w:left="800" w:right="800"/>
          <w:pgSz w:w="12240" w:h="15840"/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399998" w:type="dxa"/>
      </w:tblPr>
      <w:tblGrid/>
      <w:tr>
        <w:trPr>
          <w:trHeight w:val="65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right="121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7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9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5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17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1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09" w:hRule="exact"/>
        </w:trPr>
        <w:tc>
          <w:tcPr>
            <w:tcW w:w="132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4" w:right="9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achieved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(howeve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379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800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18"/>
          <w:b/>
          <w:bCs/>
          <w:i/>
        </w:rPr>
        <w:t>Uncontrolled</w:t>
      </w:r>
      <w:r>
        <w:rPr>
          <w:rFonts w:ascii="NewsGoth Cn BT" w:hAnsi="NewsGoth Cn BT" w:cs="NewsGoth Cn BT" w:eastAsia="NewsGoth Cn BT"/>
          <w:sz w:val="28"/>
          <w:szCs w:val="28"/>
          <w:spacing w:val="13"/>
          <w:w w:val="118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8"/>
          <w:b/>
          <w:bCs/>
          <w:i/>
        </w:rPr>
        <w:t>NOx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4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33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4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89" w:top="1060" w:bottom="1140" w:left="820" w:right="80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2290" w:hRule="exact"/>
        </w:trPr>
        <w:tc>
          <w:tcPr>
            <w:tcW w:w="1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2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18" w:lineRule="auto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7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8:1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734802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685" w:footer="889" w:top="1060" w:bottom="12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40" w:right="251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gulating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40" w:right="416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91" w:lineRule="auto"/>
        <w:ind w:left="2060" w:right="1463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8:1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540" w:right="80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1" w:lineRule="auto"/>
        <w:ind w:left="2060" w:right="1116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10:1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23" w:right="2404"/>
        <w:jc w:val="center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30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PPM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Operation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65" w:right="2844"/>
        <w:jc w:val="center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100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o</w:t>
      </w:r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w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er</w:t>
      </w:r>
      <w:r>
        <w:rPr>
          <w:rFonts w:ascii="NewsGoth BT" w:hAnsi="NewsGoth BT" w:cs="NewsGoth BT" w:eastAsia="NewsGoth BT"/>
          <w:sz w:val="28"/>
          <w:szCs w:val="28"/>
          <w:spacing w:val="-14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30</w:t>
      </w:r>
      <w:r>
        <w:rPr>
          <w:rFonts w:ascii="NewsGoth Cn BT" w:hAnsi="NewsGoth Cn BT" w:cs="NewsGoth Cn BT" w:eastAsia="NewsGoth Cn BT"/>
          <w:sz w:val="28"/>
          <w:szCs w:val="28"/>
          <w:spacing w:val="52"/>
          <w:w w:val="12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1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5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89" w:top="1060" w:bottom="1140" w:left="820" w:right="82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65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0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18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95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6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57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30"/>
          <w:pgMar w:footer="890" w:header="685" w:top="1060" w:bottom="1080" w:left="800" w:right="800"/>
          <w:footerReference w:type="even" r:id="rId9"/>
          <w:footerReference w:type="odd" r:id="rId1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40" w:right="136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itc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ovided.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second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egulator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2060" w:right="-2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540" w:right="300" w:firstLine="-480"/>
        <w:jc w:val="both"/>
        <w:tabs>
          <w:tab w:pos="252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50,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100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75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6" w:lineRule="exact"/>
        <w:ind w:left="2797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  <w:position w:val="-1"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  <w:position w:val="-1"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  <w:position w:val="-1"/>
        </w:rPr>
        <w:t>250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  <w:position w:val="-1"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  <w:position w:val="-1"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  <w:position w:val="-1"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  <w:position w:val="-1"/>
        </w:rPr>
        <w:t>300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  <w:position w:val="-1"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  <w:position w:val="-1"/>
        </w:rPr>
        <w:t>Horsep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  <w:position w:val="-1"/>
        </w:rPr>
        <w:t>o</w:t>
      </w:r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  <w:position w:val="-1"/>
        </w:rPr>
        <w:t>w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  <w:position w:val="-1"/>
        </w:rPr>
        <w:t>er</w:t>
      </w:r>
      <w:r>
        <w:rPr>
          <w:rFonts w:ascii="NewsGoth BT" w:hAnsi="NewsGoth BT" w:cs="NewsGoth BT" w:eastAsia="NewsGoth BT"/>
          <w:sz w:val="28"/>
          <w:szCs w:val="28"/>
          <w:spacing w:val="-15"/>
          <w:w w:val="100"/>
          <w:b/>
          <w:bCs/>
          <w:position w:val="-1"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  <w:position w:val="-1"/>
        </w:rPr>
        <w:t>30</w:t>
      </w:r>
      <w:r>
        <w:rPr>
          <w:rFonts w:ascii="NewsGoth Cn BT" w:hAnsi="NewsGoth Cn BT" w:cs="NewsGoth Cn BT" w:eastAsia="NewsGoth Cn BT"/>
          <w:sz w:val="28"/>
          <w:szCs w:val="28"/>
          <w:spacing w:val="28"/>
          <w:w w:val="130"/>
          <w:b/>
          <w:bCs/>
          <w:i/>
          <w:position w:val="-1"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  <w:position w:val="-1"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  <w:position w:val="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780426" w:type="dxa"/>
      </w:tblPr>
      <w:tblGrid/>
      <w:tr>
        <w:trPr>
          <w:trHeight w:val="65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achieved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(howeve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increase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5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16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3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01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0" w:after="0" w:line="228" w:lineRule="exact"/>
        <w:ind w:left="4597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1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mount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1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685" w:footer="890" w:top="1060" w:bottom="1080" w:left="820" w:right="82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080" w:right="232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Atomizing: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tomizing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tch.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55" w:lineRule="exact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954376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7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9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5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17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1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0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4" w:right="95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achieved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(howeve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4" w:after="0" w:line="240" w:lineRule="auto"/>
        <w:ind w:left="2969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800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4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30</w:t>
      </w:r>
      <w:r>
        <w:rPr>
          <w:rFonts w:ascii="NewsGoth Cn BT" w:hAnsi="NewsGoth Cn BT" w:cs="NewsGoth Cn BT" w:eastAsia="NewsGoth Cn BT"/>
          <w:sz w:val="28"/>
          <w:szCs w:val="28"/>
          <w:spacing w:val="28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0" w:type="dxa"/>
      </w:tblPr>
      <w:tblGrid/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080" w:left="800" w:right="80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399998" w:type="dxa"/>
      </w:tblPr>
      <w:tblGrid/>
      <w:tr>
        <w:trPr>
          <w:trHeight w:val="1330" w:hRule="exact"/>
        </w:trPr>
        <w:tc>
          <w:tcPr>
            <w:tcW w:w="1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8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1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2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8:1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954376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33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080" w:left="820" w:right="82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60" w:right="158" w:firstLine="-480"/>
        <w:jc w:val="both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ump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capacity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approximately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twice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ude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iven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set,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ose,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installed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favorable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storage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tank.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560" w:right="271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gulating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60" w:right="436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80" w:right="1483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8:1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60" w:right="100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80" w:right="1136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10:1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53" w:right="2531"/>
        <w:jc w:val="center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9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PPM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Operation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69" w:right="2950"/>
        <w:jc w:val="center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100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31"/>
          <w:w w:val="12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0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9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34"/>
          <w:pgMar w:footer="909" w:header="685" w:top="1060" w:bottom="1100" w:left="800" w:right="800"/>
          <w:footerReference w:type="even" r:id="rId11"/>
          <w:footerReference w:type="odd" r:id="rId12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399998" w:type="dxa"/>
      </w:tblPr>
      <w:tblGrid/>
      <w:tr>
        <w:trPr>
          <w:trHeight w:val="850" w:hRule="exact"/>
        </w:trPr>
        <w:tc>
          <w:tcPr>
            <w:tcW w:w="1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954376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94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59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909" w:top="1060" w:bottom="1140" w:left="820" w:right="82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60" w:right="10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80" w:right="1267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10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400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17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0" w:type="dxa"/>
      </w:tblPr>
      <w:tblGrid/>
      <w:tr>
        <w:trPr>
          <w:trHeight w:val="649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1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5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17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909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40" w:right="179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controls,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60" w:right="232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Atomizing: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tomizing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tch.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55" w:lineRule="exact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863205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7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9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5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17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4" w:after="0" w:line="240" w:lineRule="auto"/>
        <w:ind w:left="2923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B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500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600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1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18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700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Gas-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3744" w:right="-20"/>
        <w:jc w:val="left"/>
        <w:tabs>
          <w:tab w:pos="422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rner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front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NumType w:start="37"/>
          <w:pgMar w:footer="830" w:header="685" w:top="1060" w:bottom="1020" w:left="820" w:right="800"/>
          <w:footerReference w:type="odd" r:id="rId13"/>
          <w:footerReference w:type="even" r:id="rId14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610" w:hRule="exact"/>
        </w:trPr>
        <w:tc>
          <w:tcPr>
            <w:tcW w:w="1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68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8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908829" w:type="dxa"/>
      </w:tblPr>
      <w:tblGrid/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8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30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060" w:right="176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premix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matic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electric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ignitio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electronic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detector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monitor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that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cannot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until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established.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ff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lve,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solenoid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regulator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(1)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anada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only).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540" w:right="138" w:firstLine="-480"/>
        <w:jc w:val="both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ump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capacity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approximately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twice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ude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iven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set,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ose,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installed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favorable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storage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tank.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40" w:right="251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gulating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40" w:right="416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91" w:lineRule="auto"/>
        <w:ind w:left="2060" w:right="1463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4" w:after="0" w:line="218" w:lineRule="auto"/>
        <w:ind w:left="2540" w:right="80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1" w:lineRule="auto"/>
        <w:ind w:left="2060" w:right="1247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81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700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800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4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17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9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30" w:top="1060" w:bottom="1020" w:left="820" w:right="82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850" w:hRule="exact"/>
        </w:trPr>
        <w:tc>
          <w:tcPr>
            <w:tcW w:w="13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6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25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8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4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3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6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4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38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0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609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6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30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40" w:right="8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60" w:right="1247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1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ANEL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1580" w:right="151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egral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safegu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relays,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terminal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strips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panel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subbase.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Lights,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trol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brea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k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exter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4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1580" w:right="138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ce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tage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4/12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conveni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operato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1580" w:right="861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78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lame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afeg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equipped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safeguard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controller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l-mou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3" w:after="0" w:line="260" w:lineRule="exact"/>
        <w:ind w:left="140" w:right="81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Oil,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heat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isture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resistant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used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ide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tified</w:t>
      </w:r>
      <w:r>
        <w:rPr>
          <w:rFonts w:ascii="NewsGoth BT" w:hAnsi="NewsGoth BT" w:cs="NewsGoth BT" w:eastAsia="NewsGoth BT"/>
          <w:sz w:val="22"/>
          <w:szCs w:val="22"/>
          <w:spacing w:val="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numbers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corr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spondi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electrical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diagram.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7" w:after="0" w:line="240" w:lineRule="auto"/>
        <w:ind w:left="14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trans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rmer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protection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2.6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RECOV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RY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(OPTIO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SELECTION)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Cleaver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Brooks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economizer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selection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this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area.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626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economizer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designed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suppo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allowing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easy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economi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min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ement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structure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2.7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FFICIENCY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55" w:lineRule="exact"/>
        <w:ind w:left="1101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507.743164pt;margin-top:15.70486pt;width:27.45pt;height:.1pt;mso-position-horizontal-relative:page;mso-position-vertical-relative:paragraph;z-index:-4640" coordorigin="10155,314" coordsize="549,2">
            <v:shape style="position:absolute;left:10155;top:314;width:549;height:2" coordorigin="10155,314" coordsize="549,0" path="m10155,314l10704,314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guaranteed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erate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minim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el-t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-steam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efficiency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NumType w:start="41"/>
          <w:pgMar w:footer="890" w:header="685" w:top="1060" w:bottom="1080" w:left="820" w:right="820"/>
          <w:footerReference w:type="odd" r:id="rId15"/>
          <w:footerReference w:type="even" r:id="rId16"/>
          <w:pgSz w:w="12240" w:h="15840"/>
        </w:sectPr>
      </w:pPr>
      <w:rPr/>
    </w:p>
    <w:p>
      <w:pPr>
        <w:spacing w:before="0" w:after="0" w:line="240" w:lineRule="exact"/>
        <w:ind w:left="1581"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386.700745pt;margin-top:12.110995pt;width:32.929021pt;height:.1pt;mso-position-horizontal-relative:page;mso-position-vertical-relative:paragraph;z-index:-4639" coordorigin="7734,242" coordsize="659,2">
            <v:shape style="position:absolute;left:7734;top:242;width:659;height:2" coordorigin="7734,242" coordsize="659,0" path="m7734,242l8393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percent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steam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efficiency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20" w:right="820"/>
          <w:cols w:num="2" w:equalWidth="0">
            <w:col w:w="6849" w:space="789"/>
            <w:col w:w="2962"/>
          </w:cols>
        </w:sectPr>
      </w:pPr>
      <w:rPr/>
    </w:p>
    <w:p>
      <w:pPr>
        <w:spacing w:before="4" w:after="0" w:line="240" w:lineRule="exact"/>
        <w:ind w:left="1581" w:right="146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tact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your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-Brooks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authorized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entative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effi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details).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Cn BT" w:hAnsi="NewsGoth Cn BT" w:cs="NewsGoth Cn BT" w:eastAsia="NewsGoth Cn BT"/>
          <w:sz w:val="24"/>
          <w:szCs w:val="24"/>
        </w:rPr>
      </w:pPr>
      <w:rPr/>
      <w:r>
        <w:rPr>
          <w:rFonts w:ascii="NewsGoth Cn BT" w:hAnsi="NewsGoth Cn BT" w:cs="NewsGoth Cn BT" w:eastAsia="NewsGoth Cn BT"/>
          <w:sz w:val="24"/>
          <w:szCs w:val="24"/>
          <w:spacing w:val="-17"/>
          <w:w w:val="130"/>
          <w:b/>
          <w:bCs/>
          <w:i/>
        </w:rPr>
        <w:t>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A</w:t>
      </w:r>
      <w:r>
        <w:rPr>
          <w:rFonts w:ascii="NewsGoth Cn BT" w:hAnsi="NewsGoth Cn BT" w:cs="NewsGoth Cn BT" w:eastAsia="NewsGoth Cn BT"/>
          <w:sz w:val="24"/>
          <w:szCs w:val="24"/>
          <w:spacing w:val="-6"/>
          <w:w w:val="130"/>
          <w:b/>
          <w:bCs/>
          <w:i/>
        </w:rPr>
        <w:t>R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T</w:t>
      </w:r>
      <w:r>
        <w:rPr>
          <w:rFonts w:ascii="NewsGoth Cn BT" w:hAnsi="NewsGoth Cn BT" w:cs="NewsGoth Cn BT" w:eastAsia="NewsGoth Cn BT"/>
          <w:sz w:val="24"/>
          <w:szCs w:val="24"/>
          <w:spacing w:val="-15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3</w:t>
      </w:r>
      <w:r>
        <w:rPr>
          <w:rFonts w:ascii="NewsGoth Cn BT" w:hAnsi="NewsGoth Cn BT" w:cs="NewsGoth Cn BT" w:eastAsia="NewsGoth Cn BT"/>
          <w:sz w:val="24"/>
          <w:szCs w:val="24"/>
          <w:spacing w:val="-58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b/>
          <w:bCs/>
          <w:i/>
        </w:rPr>
        <w:tab/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E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XECUTI</w:t>
      </w:r>
      <w:r>
        <w:rPr>
          <w:rFonts w:ascii="NewsGoth Cn BT" w:hAnsi="NewsGoth Cn BT" w:cs="NewsGoth Cn BT" w:eastAsia="NewsGoth Cn BT"/>
          <w:sz w:val="24"/>
          <w:szCs w:val="24"/>
          <w:spacing w:val="1"/>
          <w:w w:val="130"/>
          <w:b/>
          <w:bCs/>
          <w:i/>
        </w:rPr>
        <w:t>O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N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ARRANTY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145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equipment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guarante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against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materials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and/or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workmanship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period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12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date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18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months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from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date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shipment;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whichever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comes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first.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896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packaged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receive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constructio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may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witnessed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by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purchase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desired.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vice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060" w:right="145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installation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complet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d,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manufacturer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ide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vices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field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representative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operator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costs.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60" w:right="145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y-approved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authorized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submitted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custom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r/us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time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20" w:right="82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" w:after="0" w:line="240" w:lineRule="auto"/>
        <w:ind w:left="2672" w:right="2652"/>
        <w:jc w:val="center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Sample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Specifications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Hot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Water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40" w:right="2120"/>
        <w:jc w:val="center"/>
        <w:rPr>
          <w:rFonts w:ascii="NewsGoth BT" w:hAnsi="NewsGoth BT" w:cs="NewsGoth BT" w:eastAsia="NewsGoth BT"/>
          <w:sz w:val="40"/>
          <w:szCs w:val="40"/>
        </w:rPr>
      </w:pPr>
      <w:rPr/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Model</w:t>
      </w:r>
      <w:r>
        <w:rPr>
          <w:rFonts w:ascii="NewsGoth BT" w:hAnsi="NewsGoth BT" w:cs="NewsGoth BT" w:eastAsia="NewsGoth BT"/>
          <w:sz w:val="40"/>
          <w:szCs w:val="40"/>
          <w:spacing w:val="-11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40"/>
          <w:szCs w:val="40"/>
          <w:spacing w:val="-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Premium</w:t>
      </w:r>
      <w:r>
        <w:rPr>
          <w:rFonts w:ascii="NewsGoth BT" w:hAnsi="NewsGoth BT" w:cs="NewsGoth BT" w:eastAsia="NewsGoth BT"/>
          <w:sz w:val="40"/>
          <w:szCs w:val="40"/>
          <w:spacing w:val="-16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  <w:b/>
          <w:bCs/>
        </w:rPr>
        <w:t>100-800</w:t>
      </w:r>
      <w:r>
        <w:rPr>
          <w:rFonts w:ascii="NewsGoth BT" w:hAnsi="NewsGoth BT" w:cs="NewsGoth BT" w:eastAsia="NewsGoth BT"/>
          <w:sz w:val="40"/>
          <w:szCs w:val="40"/>
          <w:spacing w:val="-16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40"/>
          <w:szCs w:val="40"/>
          <w:spacing w:val="0"/>
          <w:w w:val="99"/>
          <w:b/>
          <w:bCs/>
        </w:rPr>
        <w:t>HP</w:t>
      </w:r>
      <w:r>
        <w:rPr>
          <w:rFonts w:ascii="NewsGoth BT" w:hAnsi="NewsGoth BT" w:cs="NewsGoth BT" w:eastAsia="NewsGoth BT"/>
          <w:sz w:val="40"/>
          <w:szCs w:val="40"/>
          <w:spacing w:val="0"/>
          <w:w w:val="100"/>
        </w:rPr>
      </w:r>
    </w:p>
    <w:p>
      <w:pPr>
        <w:spacing w:before="4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9463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GENERAL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stics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)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99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4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44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140" w:right="9304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UCTS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Gener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44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im</w:t>
      </w:r>
      <w:r>
        <w:rPr>
          <w:rFonts w:ascii="NewsGoth BT" w:hAnsi="NewsGoth BT" w:cs="NewsGoth BT" w:eastAsia="NewsGoth BT"/>
          <w:sz w:val="22"/>
          <w:szCs w:val="22"/>
          <w:spacing w:val="4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ipi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5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60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46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30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9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6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56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rols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2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Recove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(Opt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Select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on)</w:t>
      </w:r>
      <w:r>
        <w:rPr>
          <w:rFonts w:ascii="NewsGoth BT" w:hAnsi="NewsGoth BT" w:cs="NewsGoth BT" w:eastAsia="NewsGoth BT"/>
          <w:sz w:val="22"/>
          <w:szCs w:val="22"/>
          <w:spacing w:val="4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2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Eff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antee</w:t>
      </w:r>
      <w:r>
        <w:rPr>
          <w:rFonts w:ascii="NewsGoth BT" w:hAnsi="NewsGoth BT" w:cs="NewsGoth BT" w:eastAsia="NewsGoth BT"/>
          <w:sz w:val="22"/>
          <w:szCs w:val="22"/>
          <w:spacing w:val="4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140" w:right="9262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X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ION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60" w:lineRule="exact"/>
        <w:ind w:left="604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nty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59" w:lineRule="exact"/>
        <w:ind w:left="604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Shop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4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3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0" w:right="6806"/>
        <w:jc w:val="both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SAMPLE</w:t>
      </w:r>
      <w:r>
        <w:rPr>
          <w:rFonts w:ascii="Arial" w:hAnsi="Arial" w:cs="Arial" w:eastAsia="Arial"/>
          <w:sz w:val="28"/>
          <w:szCs w:val="28"/>
          <w:spacing w:val="-13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SPECIFICATIONS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92" w:after="0" w:line="260" w:lineRule="exact"/>
        <w:ind w:left="140" w:right="81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owing</w:t>
      </w:r>
      <w:r>
        <w:rPr>
          <w:rFonts w:ascii="NewsGoth BT" w:hAnsi="NewsGoth BT" w:cs="NewsGoth BT" w:eastAsia="NewsGoth BT"/>
          <w:sz w:val="22"/>
          <w:szCs w:val="22"/>
          <w:spacing w:val="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tions</w:t>
      </w:r>
      <w:r>
        <w:rPr>
          <w:rFonts w:ascii="NewsGoth BT" w:hAnsi="NewsGoth BT" w:cs="NewsGoth BT" w:eastAsia="NewsGoth BT"/>
          <w:sz w:val="22"/>
          <w:szCs w:val="22"/>
          <w:spacing w:val="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ovid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Brooks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sist</w:t>
      </w:r>
      <w:r>
        <w:rPr>
          <w:rFonts w:ascii="NewsGoth BT" w:hAnsi="NewsGoth BT" w:cs="NewsGoth BT" w:eastAsia="NewsGoth BT"/>
          <w:sz w:val="22"/>
          <w:szCs w:val="22"/>
          <w:spacing w:val="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you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meeting</w:t>
      </w:r>
      <w:r>
        <w:rPr>
          <w:rFonts w:ascii="NewsGoth BT" w:hAnsi="NewsGoth BT" w:cs="NewsGoth BT" w:eastAsia="NewsGoth BT"/>
          <w:sz w:val="22"/>
          <w:szCs w:val="22"/>
          <w:spacing w:val="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</w:t>
      </w:r>
      <w:r>
        <w:rPr>
          <w:rFonts w:ascii="NewsGoth BT" w:hAnsi="NewsGoth BT" w:cs="NewsGoth BT" w:eastAsia="NewsGoth BT"/>
          <w:sz w:val="22"/>
          <w:szCs w:val="22"/>
          <w:spacing w:val="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customer's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fic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6" w:lineRule="auto"/>
        <w:ind w:left="140" w:right="80"/>
        <w:jc w:val="both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lized</w:t>
      </w:r>
      <w:r>
        <w:rPr>
          <w:rFonts w:ascii="NewsGoth BT" w:hAnsi="NewsGoth BT" w:cs="NewsGoth BT" w:eastAsia="NewsGoth BT"/>
          <w:sz w:val="22"/>
          <w:szCs w:val="22"/>
          <w:spacing w:val="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iler</w:t>
      </w:r>
      <w:r>
        <w:rPr>
          <w:rFonts w:ascii="NewsGoth BT" w:hAnsi="NewsGoth BT" w:cs="NewsGoth BT" w:eastAsia="NewsGoth BT"/>
          <w:sz w:val="22"/>
          <w:szCs w:val="22"/>
          <w:spacing w:val="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tact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your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ks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orized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repres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ntative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informa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ial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insurance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requirements,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ecial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code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req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iremen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ptional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equipme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t,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assistance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both"/>
        <w:spacing w:after="0"/>
        <w:sectPr>
          <w:pgMar w:header="685" w:footer="890" w:top="1060" w:bottom="1140" w:left="820" w:right="820"/>
          <w:pgSz w:w="12240" w:h="15840"/>
        </w:sectPr>
      </w:pPr>
      <w:rPr/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20" w:after="0" w:line="240" w:lineRule="auto"/>
        <w:ind w:left="160" w:right="-20"/>
        <w:jc w:val="left"/>
        <w:tabs>
          <w:tab w:pos="1120" w:val="left"/>
        </w:tabs>
        <w:rPr>
          <w:rFonts w:ascii="NewsGoth Cn BT" w:hAnsi="NewsGoth Cn BT" w:cs="NewsGoth Cn BT" w:eastAsia="NewsGoth Cn BT"/>
          <w:sz w:val="24"/>
          <w:szCs w:val="24"/>
        </w:rPr>
      </w:pPr>
      <w:rPr/>
      <w:r>
        <w:rPr>
          <w:rFonts w:ascii="NewsGoth Cn BT" w:hAnsi="NewsGoth Cn BT" w:cs="NewsGoth Cn BT" w:eastAsia="NewsGoth Cn BT"/>
          <w:sz w:val="24"/>
          <w:szCs w:val="24"/>
          <w:spacing w:val="-17"/>
          <w:w w:val="132"/>
          <w:b/>
          <w:bCs/>
          <w:i/>
        </w:rPr>
        <w:t>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2"/>
          <w:b/>
          <w:bCs/>
          <w:i/>
        </w:rPr>
        <w:t>A</w:t>
      </w:r>
      <w:r>
        <w:rPr>
          <w:rFonts w:ascii="NewsGoth Cn BT" w:hAnsi="NewsGoth Cn BT" w:cs="NewsGoth Cn BT" w:eastAsia="NewsGoth Cn BT"/>
          <w:sz w:val="24"/>
          <w:szCs w:val="24"/>
          <w:spacing w:val="-7"/>
          <w:w w:val="132"/>
          <w:b/>
          <w:bCs/>
          <w:i/>
        </w:rPr>
        <w:t>R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2"/>
          <w:b/>
          <w:bCs/>
          <w:i/>
        </w:rPr>
        <w:t>T</w:t>
      </w:r>
      <w:r>
        <w:rPr>
          <w:rFonts w:ascii="NewsGoth Cn BT" w:hAnsi="NewsGoth Cn BT" w:cs="NewsGoth Cn BT" w:eastAsia="NewsGoth Cn BT"/>
          <w:sz w:val="24"/>
          <w:szCs w:val="24"/>
          <w:spacing w:val="-25"/>
          <w:w w:val="13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2"/>
          <w:b/>
          <w:bCs/>
          <w:i/>
        </w:rPr>
        <w:t>1</w:t>
      </w:r>
      <w:r>
        <w:rPr>
          <w:rFonts w:ascii="NewsGoth Cn BT" w:hAnsi="NewsGoth Cn BT" w:cs="NewsGoth Cn BT" w:eastAsia="NewsGoth Cn BT"/>
          <w:sz w:val="24"/>
          <w:szCs w:val="24"/>
          <w:spacing w:val="-61"/>
          <w:w w:val="13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b/>
          <w:bCs/>
          <w:i/>
        </w:rPr>
        <w:tab/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29"/>
          <w:b/>
          <w:bCs/>
          <w:i/>
        </w:rPr>
        <w:t>G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26"/>
          <w:b/>
          <w:bCs/>
          <w:i/>
        </w:rPr>
        <w:t>ENERAL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</w:rPr>
      </w:r>
    </w:p>
    <w:p>
      <w:pPr>
        <w:spacing w:before="0" w:after="0" w:line="260" w:lineRule="exact"/>
        <w:ind w:left="1120" w:right="-20"/>
        <w:jc w:val="left"/>
        <w:rPr>
          <w:rFonts w:ascii="NewsGoth Cn BT" w:hAnsi="NewsGoth Cn BT" w:cs="NewsGoth Cn BT" w:eastAsia="NewsGoth Cn BT"/>
          <w:sz w:val="24"/>
          <w:szCs w:val="24"/>
        </w:rPr>
      </w:pPr>
      <w:rPr/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CBEX</w:t>
      </w:r>
      <w:r>
        <w:rPr>
          <w:rFonts w:ascii="NewsGoth Cn BT" w:hAnsi="NewsGoth Cn BT" w:cs="NewsGoth Cn BT" w:eastAsia="NewsGoth Cn BT"/>
          <w:sz w:val="24"/>
          <w:szCs w:val="24"/>
          <w:spacing w:val="37"/>
          <w:w w:val="119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Steam</w:t>
      </w:r>
      <w:r>
        <w:rPr>
          <w:rFonts w:ascii="NewsGoth Cn BT" w:hAnsi="NewsGoth Cn BT" w:cs="NewsGoth Cn BT" w:eastAsia="NewsGoth Cn BT"/>
          <w:sz w:val="24"/>
          <w:szCs w:val="24"/>
          <w:spacing w:val="5"/>
          <w:w w:val="119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Bo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19"/>
          <w:b/>
          <w:bCs/>
          <w:i/>
        </w:rPr>
        <w:t>iler</w:t>
      </w:r>
      <w:r>
        <w:rPr>
          <w:rFonts w:ascii="NewsGoth Cn BT" w:hAnsi="NewsGoth Cn BT" w:cs="NewsGoth Cn BT" w:eastAsia="NewsGoth Cn BT"/>
          <w:sz w:val="24"/>
          <w:szCs w:val="24"/>
          <w:spacing w:val="-3"/>
          <w:w w:val="119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100-800</w:t>
      </w:r>
      <w:r>
        <w:rPr>
          <w:rFonts w:ascii="NewsGoth Cn BT" w:hAnsi="NewsGoth Cn BT" w:cs="NewsGoth Cn BT" w:eastAsia="NewsGoth Cn BT"/>
          <w:sz w:val="24"/>
          <w:szCs w:val="24"/>
          <w:spacing w:val="34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HP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60" w:right="-20"/>
        <w:jc w:val="left"/>
        <w:tabs>
          <w:tab w:pos="112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ACTERISTICS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(HOT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TER)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55" w:lineRule="exact"/>
        <w:ind w:left="1120" w:right="-73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Cl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ooks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Series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5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(10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00,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700),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5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hp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designed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3" w:equalWidth="0">
            <w:col w:w="5798" w:space="776"/>
            <w:col w:w="1652" w:space="776"/>
            <w:col w:w="1638"/>
          </w:cols>
        </w:sectPr>
      </w:pPr>
      <w:rPr/>
    </w:p>
    <w:p>
      <w:pPr>
        <w:spacing w:before="0" w:after="0" w:line="240" w:lineRule="exact"/>
        <w:ind w:left="2325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332.828888pt;margin-top:.10986pt;width:32.953176pt;height:.1pt;mso-position-horizontal-relative:page;mso-position-vertical-relative:paragraph;z-index:-4638" coordorigin="6657,2" coordsize="659,2">
            <v:shape style="position:absolute;left:6657;top:2;width:659;height:2" coordorigin="6657,2" coordsize="659,0" path="m6657,2l7316,2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454.224854pt;margin-top:.10986pt;width:32.966352pt;height:.1pt;mso-position-horizontal-relative:page;mso-position-vertical-relative:paragraph;z-index:-4637" coordorigin="9084,2" coordsize="659,2">
            <v:shape style="position:absolute;left:9084;top:2;width:659;height:2" coordorigin="9084,2" coordsize="659,0" path="m9084,2l9744,2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119.995857pt;margin-top:12.11102pt;width:32.94pt;height:.1pt;mso-position-horizontal-relative:page;mso-position-vertical-relative:paragraph;z-index:-4636" coordorigin="2400,242" coordsize="659,2">
            <v:shape style="position:absolute;left:2400;top:242;width:659;height:2" coordorigin="2400,242" coordsize="659,0" path="m2400,242l3059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(30,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other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psig)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erating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</w:sectPr>
      </w:pPr>
      <w:rPr/>
    </w:p>
    <w:p>
      <w:pPr>
        <w:spacing w:before="0" w:after="0" w:line="240" w:lineRule="exact"/>
        <w:ind w:left="2215"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119.995857pt;margin-top:12.110979pt;width:27.46098pt;height:.1pt;mso-position-horizontal-relative:page;mso-position-vertical-relative:paragraph;z-index:-4635" coordorigin="2400,242" coordsize="549,2">
            <v:shape style="position:absolute;left:2400;top:242;width:549;height:2" coordorigin="2400,242" coordsize="549,0" path="m2400,242l2949,242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387.861755pt;margin-top:12.110979pt;width:32.923531pt;height:.1pt;mso-position-horizontal-relative:page;mso-position-vertical-relative:paragraph;z-index:-4634" coordorigin="7757,242" coordsize="658,2">
            <v:shape style="position:absolute;left:7757;top:242;width:658;height:2" coordorigin="7757,242" coordsize="658,0" path="m7757,242l8416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minimum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psig.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2" w:equalWidth="0">
            <w:col w:w="6892" w:space="790"/>
            <w:col w:w="2958"/>
          </w:cols>
        </w:sectPr>
      </w:pPr>
      <w:rPr/>
    </w:p>
    <w:p>
      <w:pPr>
        <w:spacing w:before="65" w:after="0" w:line="255" w:lineRule="exact"/>
        <w:ind w:left="1120" w:right="-73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have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output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65" w:after="0" w:line="255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Btu/h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  <w:position w:val="-1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65" w:after="0" w:line="255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hor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epower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fired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3" w:equalWidth="0">
            <w:col w:w="5608" w:space="789"/>
            <w:col w:w="871" w:space="789"/>
            <w:col w:w="2583"/>
          </w:cols>
        </w:sectPr>
      </w:pPr>
      <w:rPr/>
    </w:p>
    <w:p>
      <w:pPr>
        <w:spacing w:before="0" w:after="0" w:line="240" w:lineRule="exact"/>
        <w:ind w:left="1600"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323.696838pt;margin-top:.109855pt;width:32.902658pt;height:.1pt;mso-position-horizontal-relative:page;mso-position-vertical-relative:paragraph;z-index:-4633" coordorigin="6474,2" coordsize="658,2">
            <v:shape style="position:absolute;left:6474;top:2;width:658;height:2" coordorigin="6474,2" coordsize="658,0" path="m6474,2l7132,2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406.669403pt;margin-top:.109855pt;width:32.944393pt;height:.1pt;mso-position-horizontal-relative:page;mso-position-vertical-relative:paragraph;z-index:-4632" coordorigin="8133,2" coordsize="659,2">
            <v:shape style="position:absolute;left:8133;top:2;width:659;height:2" coordorigin="8133,2" coordsize="659,0" path="m8133,2l8792,2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313.163696pt;margin-top:12.111014pt;width:32.880708pt;height:.1pt;mso-position-horizontal-relative:page;mso-position-vertical-relative:paragraph;z-index:-4631" coordorigin="6263,242" coordsize="658,2">
            <v:shape style="position:absolute;left:6263;top:242;width:658;height:2" coordorigin="6263,242" coordsize="658,0" path="m6263,242l6921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CS12-48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#2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and/or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/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2" w:equalWidth="0">
            <w:col w:w="5397" w:space="790"/>
            <w:col w:w="4453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9" w:lineRule="exact"/>
        <w:ind w:left="160" w:right="-76"/>
        <w:jc w:val="left"/>
        <w:tabs>
          <w:tab w:pos="1120" w:val="left"/>
        </w:tabs>
        <w:rPr>
          <w:rFonts w:ascii="NewsGoth Cn BT" w:hAnsi="NewsGoth Cn BT" w:cs="NewsGoth Cn BT" w:eastAsia="NewsGoth Cn BT"/>
          <w:sz w:val="24"/>
          <w:szCs w:val="24"/>
        </w:rPr>
      </w:pPr>
      <w:rPr/>
      <w:r>
        <w:rPr/>
        <w:pict>
          <v:group style="position:absolute;margin-left:120.006844pt;margin-top:-7.808822pt;width:32.948785pt;height:.1pt;mso-position-horizontal-relative:page;mso-position-vertical-relative:paragraph;z-index:-4630" coordorigin="2400,-156" coordsize="659,2">
            <v:shape style="position:absolute;left:2400;top:-156;width:659;height:2" coordorigin="2400,-156" coordsize="659,0" path="m2400,-156l3059,-156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177.025986pt;margin-top:-7.808822pt;width:32.959765pt;height:.1pt;mso-position-horizontal-relative:page;mso-position-vertical-relative:paragraph;z-index:-4629" coordorigin="3541,-156" coordsize="659,2">
            <v:shape style="position:absolute;left:3541;top:-156;width:659;height:2" coordorigin="3541,-156" coordsize="659,0" path="m3541,-156l4200,-156e" filled="f" stroked="t" strokeweight=".636840pt" strokecolor="#000000">
              <v:path arrowok="t"/>
            </v:shape>
          </v:group>
          <w10:wrap type="none"/>
        </w:pict>
      </w:r>
      <w:r>
        <w:rPr/>
        <w:pict>
          <v:group style="position:absolute;margin-left:244.825287pt;margin-top:-7.808822pt;width:32.929021pt;height:.1pt;mso-position-horizontal-relative:page;mso-position-vertical-relative:paragraph;z-index:-4628" coordorigin="4897,-156" coordsize="659,2">
            <v:shape style="position:absolute;left:4897;top:-156;width:659;height:2" coordorigin="4897,-156" coordsize="659,0" path="m4897,-156l5555,-156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Cn BT" w:hAnsi="NewsGoth Cn BT" w:cs="NewsGoth Cn BT" w:eastAsia="NewsGoth Cn BT"/>
          <w:sz w:val="24"/>
          <w:szCs w:val="24"/>
          <w:spacing w:val="-17"/>
          <w:w w:val="130"/>
          <w:b/>
          <w:bCs/>
          <w:i/>
          <w:position w:val="-1"/>
        </w:rPr>
        <w:t>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A</w:t>
      </w:r>
      <w:r>
        <w:rPr>
          <w:rFonts w:ascii="NewsGoth Cn BT" w:hAnsi="NewsGoth Cn BT" w:cs="NewsGoth Cn BT" w:eastAsia="NewsGoth Cn BT"/>
          <w:sz w:val="24"/>
          <w:szCs w:val="24"/>
          <w:spacing w:val="-6"/>
          <w:w w:val="130"/>
          <w:b/>
          <w:bCs/>
          <w:i/>
          <w:position w:val="-1"/>
        </w:rPr>
        <w:t>R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T</w:t>
      </w:r>
      <w:r>
        <w:rPr>
          <w:rFonts w:ascii="NewsGoth Cn BT" w:hAnsi="NewsGoth Cn BT" w:cs="NewsGoth Cn BT" w:eastAsia="NewsGoth Cn BT"/>
          <w:sz w:val="24"/>
          <w:szCs w:val="24"/>
          <w:spacing w:val="-15"/>
          <w:w w:val="130"/>
          <w:b/>
          <w:bCs/>
          <w:i/>
          <w:position w:val="-1"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2</w:t>
      </w:r>
      <w:r>
        <w:rPr>
          <w:rFonts w:ascii="NewsGoth Cn BT" w:hAnsi="NewsGoth Cn BT" w:cs="NewsGoth Cn BT" w:eastAsia="NewsGoth Cn BT"/>
          <w:sz w:val="24"/>
          <w:szCs w:val="24"/>
          <w:spacing w:val="-58"/>
          <w:w w:val="130"/>
          <w:b/>
          <w:bCs/>
          <w:i/>
          <w:position w:val="-1"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b/>
          <w:bCs/>
          <w:i/>
          <w:position w:val="-1"/>
        </w:rPr>
        <w:tab/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  <w:position w:val="-1"/>
        </w:rPr>
        <w:t>PRODUCTS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position w:val="0"/>
        </w:rPr>
      </w:r>
    </w:p>
    <w:p>
      <w:pPr>
        <w:spacing w:before="0" w:after="0" w:line="249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olt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Pha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  <w:cols w:num="4" w:equalWidth="0">
            <w:col w:w="2312" w:space="12"/>
            <w:col w:w="351" w:space="790"/>
            <w:col w:w="566" w:space="791"/>
            <w:col w:w="5818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6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600" w:right="161" w:firstLine="-480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optimized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verifia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nuf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cture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multipass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pass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horizontal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firetube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updra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extended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heating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optimized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uce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foot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unted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heavy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steel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frame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rced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dra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8" w:after="0" w:line="219" w:lineRule="auto"/>
        <w:ind w:left="2080" w:right="157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complete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preassembled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24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ready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immediate</w:t>
      </w:r>
      <w:r>
        <w:rPr>
          <w:rFonts w:ascii="NewsGoth BT" w:hAnsi="NewsGoth BT" w:cs="NewsGoth BT" w:eastAsia="NewsGoth BT"/>
          <w:sz w:val="22"/>
          <w:szCs w:val="22"/>
          <w:spacing w:val="-2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mounting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floor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mple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chment</w:t>
      </w:r>
      <w:r>
        <w:rPr>
          <w:rFonts w:ascii="NewsGoth BT" w:hAnsi="NewsGoth BT" w:cs="NewsGoth BT" w:eastAsia="NewsGoth BT"/>
          <w:sz w:val="22"/>
          <w:szCs w:val="22"/>
          <w:spacing w:val="-2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fuel,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electrical,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blowdown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080" w:right="158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ilt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comply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owing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nsur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nce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utua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XL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</w:t>
      </w:r>
      <w:r>
        <w:rPr>
          <w:rFonts w:ascii="NewsGoth BT" w:hAnsi="NewsGoth BT" w:cs="NewsGoth BT" w:eastAsia="NewsGoth BT"/>
          <w:sz w:val="22"/>
          <w:szCs w:val="22"/>
          <w:spacing w:val="-53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ASME,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NF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8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01).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120" w:right="-20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Shell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(Hot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ter)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080" w:right="160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shell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constructed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accordance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ASME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code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autho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ized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ipment.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copy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furnished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purchase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080" w:right="166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return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outlet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center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line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dly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mix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return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rced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circulation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dip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outlet.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080" w:right="211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furni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handhol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facilitate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cleaning.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lugs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top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080" w:right="630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front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smokebox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doors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davited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ealed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superwool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insulation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fastened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tightly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locking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lugs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studs.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fitted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rear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fireside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tors,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irlers,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appu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tenances.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080" w:right="1003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8.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front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able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000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lbs.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contain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stack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thermomete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80" w:right="293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9.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Obse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vation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inspection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conditions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each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80" w:right="160" w:firstLine="-48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consist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k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section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e-fo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metal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gging.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insul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remova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einst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lled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requi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080" w:right="853" w:firstLine="-48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tire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base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other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nents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painted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before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hard-finish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enamel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coating.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contain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chemical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feed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nectio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00" w:right="80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650" w:hRule="exact"/>
        </w:trPr>
        <w:tc>
          <w:tcPr>
            <w:tcW w:w="6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" w:after="0" w:line="320" w:lineRule="atLeast"/>
              <w:ind w:left="315" w:right="-1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-44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3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(manual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reset)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6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33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centerline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circuit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33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lls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level.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6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31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33" w:right="43" w:firstLine="1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emperature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temperature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temperature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sensing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element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adjacent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utlet.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6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31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33" w:right="180" w:firstLine="1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elief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relief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size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requirements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50" w:hRule="exact"/>
        </w:trPr>
        <w:tc>
          <w:tcPr>
            <w:tcW w:w="6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6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31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903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33" w:right="9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emperature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emperature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controls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sensing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elements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adjacent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outlet.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Controls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limit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anual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reset),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limit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t),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trol.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2.3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incorporate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Cleaver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Brooks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“Lean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Tech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ology”.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198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ratio/mixture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trolled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over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entire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allowing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tant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applicatio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1580" w:right="768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esigned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ecific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lly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optimiz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furnace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allowing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emiss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Operation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060" w:right="200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modulation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principle.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always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return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position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ignitio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1100" w:right="1870" w:firstLine="480"/>
        <w:jc w:val="left"/>
        <w:tabs>
          <w:tab w:pos="1580" w:val="left"/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hold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temperature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21" w:after="0" w:line="240" w:lineRule="exact"/>
        <w:ind w:left="2060" w:right="175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combus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pplied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by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dra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blower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incorporated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imin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uce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noise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685" w:footer="890" w:top="1060" w:bottom="1140" w:left="820" w:right="820"/>
          <w:pgSz w:w="12240" w:h="15840"/>
        </w:sectPr>
      </w:pPr>
      <w:rPr/>
    </w:p>
    <w:p>
      <w:pPr>
        <w:spacing w:before="80" w:after="0" w:line="240" w:lineRule="exact"/>
        <w:ind w:left="2060" w:right="-60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461.013794pt;margin-top:15.87286pt;width:27.45549pt;height:.1pt;mso-position-horizontal-relative:page;mso-position-vertical-relative:paragraph;z-index:-4627" coordorigin="9220,317" coordsize="549,2">
            <v:shape style="position:absolute;left:9220;top:317;width:549;height:2" coordorigin="9220,317" coordsize="549,0" path="m9220,317l9769,317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sound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level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boiler/burner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package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measured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accorda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ABMA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Standards).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dbA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(when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20" w:right="820"/>
          <w:cols w:num="2" w:equalWidth="0">
            <w:col w:w="8335" w:space="682"/>
            <w:col w:w="1583"/>
          </w:cols>
        </w:sectPr>
      </w:pPr>
      <w:rPr/>
    </w:p>
    <w:p>
      <w:pPr>
        <w:spacing w:before="79" w:after="0" w:line="240" w:lineRule="exact"/>
        <w:ind w:left="2060" w:right="609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lumi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reful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nced,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directly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blower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-36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mbustion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mbustion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damper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by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individual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tuators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left="158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2" w:right="6109"/>
        <w:jc w:val="center"/>
        <w:tabs>
          <w:tab w:pos="1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2.4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SPECIF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ATION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99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99"/>
        </w:rPr>
        <w:t>IPING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2" w:after="0" w:line="240" w:lineRule="auto"/>
        <w:ind w:left="14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Select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0"/>
          <w:szCs w:val="20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following</w:t>
      </w:r>
      <w:r>
        <w:rPr>
          <w:rFonts w:ascii="NewsGoth BT" w:hAnsi="NewsGoth BT" w:cs="NewsGoth BT" w:eastAsia="NewsGoth BT"/>
          <w:sz w:val="20"/>
          <w:szCs w:val="20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u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el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types: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0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•</w:t>
      </w:r>
      <w:r>
        <w:rPr>
          <w:rFonts w:ascii="NewsGoth BT" w:hAnsi="NewsGoth BT" w:cs="NewsGoth BT" w:eastAsia="NewsGoth BT"/>
          <w:sz w:val="20"/>
          <w:szCs w:val="20"/>
          <w:spacing w:val="37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7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-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Gas-fired.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0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•</w:t>
      </w:r>
      <w:r>
        <w:rPr>
          <w:rFonts w:ascii="NewsGoth BT" w:hAnsi="NewsGoth BT" w:cs="NewsGoth BT" w:eastAsia="NewsGoth BT"/>
          <w:sz w:val="20"/>
          <w:szCs w:val="20"/>
          <w:spacing w:val="37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1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-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Light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(N</w:t>
      </w:r>
      <w:r>
        <w:rPr>
          <w:rFonts w:ascii="NewsGoth BT" w:hAnsi="NewsGoth BT" w:cs="NewsGoth BT" w:eastAsia="NewsGoth BT"/>
          <w:sz w:val="20"/>
          <w:szCs w:val="20"/>
          <w:spacing w:val="-3"/>
          <w:w w:val="100"/>
        </w:rPr>
        <w:t>o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.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2)</w:t>
      </w:r>
      <w:r>
        <w:rPr>
          <w:rFonts w:ascii="NewsGoth BT" w:hAnsi="NewsGoth BT" w:cs="NewsGoth BT" w:eastAsia="NewsGoth BT"/>
          <w:sz w:val="20"/>
          <w:szCs w:val="20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fired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.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00" w:right="-20"/>
        <w:jc w:val="left"/>
        <w:rPr>
          <w:rFonts w:ascii="NewsGoth BT" w:hAnsi="NewsGoth BT" w:cs="NewsGoth BT" w:eastAsia="NewsGoth BT"/>
          <w:sz w:val="20"/>
          <w:szCs w:val="20"/>
        </w:rPr>
      </w:pPr>
      <w:rPr/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•</w:t>
      </w:r>
      <w:r>
        <w:rPr>
          <w:rFonts w:ascii="NewsGoth BT" w:hAnsi="NewsGoth BT" w:cs="NewsGoth BT" w:eastAsia="NewsGoth BT"/>
          <w:sz w:val="20"/>
          <w:szCs w:val="20"/>
          <w:spacing w:val="37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-9"/>
          <w:w w:val="100"/>
        </w:rPr>
        <w:t>F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0"/>
          <w:szCs w:val="20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2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0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-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Light</w:t>
      </w:r>
      <w:r>
        <w:rPr>
          <w:rFonts w:ascii="NewsGoth BT" w:hAnsi="NewsGoth BT" w:cs="NewsGoth BT" w:eastAsia="NewsGoth BT"/>
          <w:sz w:val="20"/>
          <w:szCs w:val="20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0"/>
          <w:szCs w:val="20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0"/>
          <w:szCs w:val="20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g</w:t>
      </w:r>
      <w:r>
        <w:rPr>
          <w:rFonts w:ascii="NewsGoth BT" w:hAnsi="NewsGoth BT" w:cs="NewsGoth BT" w:eastAsia="NewsGoth BT"/>
          <w:sz w:val="20"/>
          <w:szCs w:val="20"/>
          <w:spacing w:val="1"/>
          <w:w w:val="100"/>
        </w:rPr>
        <w:t>a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  <w:t>s-fired.</w:t>
      </w:r>
      <w:r>
        <w:rPr>
          <w:rFonts w:ascii="NewsGoth BT" w:hAnsi="NewsGoth BT" w:cs="NewsGoth BT" w:eastAsia="NewsGoth BT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20" w:right="820"/>
        </w:sectPr>
      </w:pPr>
      <w:rPr/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3" w:lineRule="auto"/>
        <w:ind w:left="160" w:right="90"/>
        <w:jc w:val="left"/>
        <w:rPr>
          <w:rFonts w:ascii="NewsGoth BT" w:hAnsi="NewsGoth BT" w:cs="NewsGoth BT" w:eastAsia="NewsGoth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NOTE:</w:t>
      </w:r>
      <w:r>
        <w:rPr>
          <w:rFonts w:ascii="NewsGoth BT" w:hAnsi="NewsGoth BT" w:cs="NewsGoth BT" w:eastAsia="NewsGoth BT"/>
          <w:sz w:val="28"/>
          <w:szCs w:val="28"/>
          <w:spacing w:val="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Specification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writer</w:t>
      </w:r>
      <w:r>
        <w:rPr>
          <w:rFonts w:ascii="NewsGoth BT" w:hAnsi="NewsGoth BT" w:cs="NewsGoth BT" w:eastAsia="NewsGoth BT"/>
          <w:sz w:val="28"/>
          <w:szCs w:val="28"/>
          <w:spacing w:val="8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1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select</w:t>
      </w:r>
      <w:r>
        <w:rPr>
          <w:rFonts w:ascii="NewsGoth BT" w:hAnsi="NewsGoth BT" w:cs="NewsGoth BT" w:eastAsia="NewsGoth BT"/>
          <w:sz w:val="28"/>
          <w:szCs w:val="28"/>
          <w:spacing w:val="8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between</w:t>
      </w:r>
      <w:r>
        <w:rPr>
          <w:rFonts w:ascii="NewsGoth BT" w:hAnsi="NewsGoth BT" w:cs="NewsGoth BT" w:eastAsia="NewsGoth BT"/>
          <w:sz w:val="28"/>
          <w:szCs w:val="28"/>
          <w:spacing w:val="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28"/>
          <w:szCs w:val="28"/>
          <w:spacing w:val="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optio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n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</w:t>
      </w:r>
      <w:r>
        <w:rPr>
          <w:rFonts w:ascii="NewsGoth BT" w:hAnsi="NewsGoth BT" w:cs="NewsGoth BT" w:eastAsia="NewsGoth BT"/>
          <w:sz w:val="28"/>
          <w:szCs w:val="28"/>
          <w:spacing w:val="6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of</w:t>
      </w:r>
      <w:r>
        <w:rPr>
          <w:rFonts w:ascii="NewsGoth BT" w:hAnsi="NewsGoth BT" w:cs="NewsGoth BT" w:eastAsia="NewsGoth BT"/>
          <w:sz w:val="28"/>
          <w:szCs w:val="28"/>
          <w:spacing w:val="1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Uncontrolled,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30</w:t>
      </w:r>
      <w:r>
        <w:rPr>
          <w:rFonts w:ascii="NewsGoth BT" w:hAnsi="NewsGoth BT" w:cs="NewsGoth BT" w:eastAsia="NewsGoth BT"/>
          <w:sz w:val="28"/>
          <w:szCs w:val="28"/>
          <w:spacing w:val="1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ppm,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or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9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ppm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o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</w:t>
      </w:r>
      <w:r>
        <w:rPr>
          <w:rFonts w:ascii="NewsGoth BT" w:hAnsi="NewsGoth BT" w:cs="NewsGoth BT" w:eastAsia="NewsGoth BT"/>
          <w:sz w:val="28"/>
          <w:szCs w:val="28"/>
          <w:spacing w:val="-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28"/>
          <w:szCs w:val="28"/>
          <w:spacing w:val="-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as</w:t>
      </w:r>
      <w:r>
        <w:rPr>
          <w:rFonts w:ascii="NewsGoth BT" w:hAnsi="NewsGoth BT" w:cs="NewsGoth BT" w:eastAsia="NewsGoth BT"/>
          <w:sz w:val="28"/>
          <w:szCs w:val="28"/>
          <w:spacing w:val="-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required</w:t>
      </w:r>
      <w:r>
        <w:rPr>
          <w:rFonts w:ascii="NewsGoth BT" w:hAnsi="NewsGoth BT" w:cs="NewsGoth BT" w:eastAsia="NewsGoth BT"/>
          <w:sz w:val="28"/>
          <w:szCs w:val="28"/>
          <w:spacing w:val="-1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for</w:t>
      </w:r>
      <w:r>
        <w:rPr>
          <w:rFonts w:ascii="NewsGoth BT" w:hAnsi="NewsGoth BT" w:cs="NewsGoth BT" w:eastAsia="NewsGoth BT"/>
          <w:sz w:val="28"/>
          <w:szCs w:val="28"/>
          <w:spacing w:val="-3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spe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ific</w:t>
      </w:r>
      <w:r>
        <w:rPr>
          <w:rFonts w:ascii="NewsGoth BT" w:hAnsi="NewsGoth BT" w:cs="NewsGoth BT" w:eastAsia="NewsGoth BT"/>
          <w:sz w:val="28"/>
          <w:szCs w:val="28"/>
          <w:spacing w:val="-9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project</w:t>
      </w:r>
      <w:r>
        <w:rPr>
          <w:rFonts w:ascii="NewsGoth BT" w:hAnsi="NewsGoth BT" w:cs="NewsGoth BT" w:eastAsia="NewsGoth BT"/>
          <w:sz w:val="28"/>
          <w:szCs w:val="28"/>
          <w:spacing w:val="-8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conditions.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01" w:right="2082"/>
        <w:jc w:val="center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Uncontrolled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Operation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315" w:right="2295"/>
        <w:jc w:val="center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B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100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18"/>
          <w:b/>
          <w:bCs/>
          <w:i/>
        </w:rPr>
        <w:t>Uncontrolled</w:t>
      </w:r>
      <w:r>
        <w:rPr>
          <w:rFonts w:ascii="NewsGoth Cn BT" w:hAnsi="NewsGoth Cn BT" w:cs="NewsGoth Cn BT" w:eastAsia="NewsGoth Cn BT"/>
          <w:sz w:val="28"/>
          <w:szCs w:val="28"/>
          <w:spacing w:val="13"/>
          <w:w w:val="118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8"/>
          <w:b/>
          <w:bCs/>
          <w:i/>
        </w:rPr>
        <w:t>NOx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780426" w:type="dxa"/>
      </w:tblPr>
      <w:tblGrid/>
      <w:tr>
        <w:trPr>
          <w:trHeight w:val="65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1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5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5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16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01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55" w:lineRule="exact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954376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7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9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5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17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00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4" w:after="0" w:line="240" w:lineRule="auto"/>
        <w:ind w:left="2228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3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18"/>
          <w:b/>
          <w:bCs/>
          <w:i/>
        </w:rPr>
        <w:t>Uncontrolled</w:t>
      </w:r>
      <w:r>
        <w:rPr>
          <w:rFonts w:ascii="NewsGoth Cn BT" w:hAnsi="NewsGoth Cn BT" w:cs="NewsGoth Cn BT" w:eastAsia="NewsGoth Cn BT"/>
          <w:sz w:val="28"/>
          <w:szCs w:val="28"/>
          <w:spacing w:val="13"/>
          <w:w w:val="118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8"/>
          <w:b/>
          <w:bCs/>
          <w:i/>
        </w:rPr>
        <w:t>NOx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40" w:left="820" w:right="80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1330" w:hRule="exact"/>
        </w:trPr>
        <w:tc>
          <w:tcPr>
            <w:tcW w:w="1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8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achieved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(howeve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increase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7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734802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33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40" w:right="138" w:firstLine="-480"/>
        <w:jc w:val="both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ump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capacity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approximately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twice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ude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iven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set,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ose,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installed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favorable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storage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tank.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540" w:right="251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gulating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40" w:right="416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60" w:right="1463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40" w:right="80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Gconnecti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main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2060" w:right="-2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540" w:right="192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:1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achieved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(howeve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40%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79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800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18"/>
          <w:b/>
          <w:bCs/>
          <w:i/>
        </w:rPr>
        <w:t>Uncontrolled</w:t>
      </w:r>
      <w:r>
        <w:rPr>
          <w:rFonts w:ascii="NewsGoth Cn BT" w:hAnsi="NewsGoth Cn BT" w:cs="NewsGoth Cn BT" w:eastAsia="NewsGoth Cn BT"/>
          <w:sz w:val="28"/>
          <w:szCs w:val="28"/>
          <w:spacing w:val="13"/>
          <w:w w:val="118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8"/>
          <w:b/>
          <w:bCs/>
          <w:i/>
        </w:rPr>
        <w:t>NOx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40" w:left="820" w:right="82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970" w:hRule="exact"/>
        </w:trPr>
        <w:tc>
          <w:tcPr>
            <w:tcW w:w="134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91" w:lineRule="auto"/>
              <w:ind w:left="137" w:right="-6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62" w:lineRule="exact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91" w:lineRule="auto"/>
              <w:ind w:left="6" w:right="3571" w:firstLine="14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15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62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0" w:hRule="exact"/>
        </w:trPr>
        <w:tc>
          <w:tcPr>
            <w:tcW w:w="13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8:1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954376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18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95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6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8:1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40" w:right="8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60" w:right="1116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10:1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470" w:right="-20"/>
        <w:jc w:val="left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30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PPM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Operation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865" w:right="2844"/>
        <w:jc w:val="center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100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o</w:t>
      </w:r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w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er</w:t>
      </w:r>
      <w:r>
        <w:rPr>
          <w:rFonts w:ascii="NewsGoth BT" w:hAnsi="NewsGoth BT" w:cs="NewsGoth BT" w:eastAsia="NewsGoth BT"/>
          <w:sz w:val="28"/>
          <w:szCs w:val="28"/>
          <w:spacing w:val="-14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30</w:t>
      </w:r>
      <w:r>
        <w:rPr>
          <w:rFonts w:ascii="NewsGoth Cn BT" w:hAnsi="NewsGoth Cn BT" w:cs="NewsGoth Cn BT" w:eastAsia="NewsGoth Cn BT"/>
          <w:sz w:val="28"/>
          <w:szCs w:val="28"/>
          <w:spacing w:val="52"/>
          <w:w w:val="12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780426" w:type="dxa"/>
      </w:tblPr>
      <w:tblGrid/>
      <w:tr>
        <w:trPr>
          <w:trHeight w:val="65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18" w:lineRule="auto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5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5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16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20" w:left="820" w:right="82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60" w:right="28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s,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80" w:right="232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Atomizing: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tomizing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tch.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55" w:lineRule="exact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863205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7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9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5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17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00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0,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4" w:after="0" w:line="240" w:lineRule="auto"/>
        <w:ind w:left="2817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o</w:t>
      </w:r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w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er</w:t>
      </w:r>
      <w:r>
        <w:rPr>
          <w:rFonts w:ascii="NewsGoth BT" w:hAnsi="NewsGoth BT" w:cs="NewsGoth BT" w:eastAsia="NewsGoth BT"/>
          <w:sz w:val="28"/>
          <w:szCs w:val="28"/>
          <w:spacing w:val="-15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30</w:t>
      </w:r>
      <w:r>
        <w:rPr>
          <w:rFonts w:ascii="NewsGoth Cn BT" w:hAnsi="NewsGoth Cn BT" w:cs="NewsGoth Cn BT" w:eastAsia="NewsGoth Cn BT"/>
          <w:sz w:val="28"/>
          <w:szCs w:val="28"/>
          <w:spacing w:val="28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0" w:right="-20"/>
        <w:jc w:val="left"/>
        <w:tabs>
          <w:tab w:pos="16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Series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700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Gas-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type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front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399998" w:type="dxa"/>
      </w:tblPr>
      <w:tblGrid/>
      <w:tr>
        <w:trPr>
          <w:trHeight w:val="610" w:hRule="exact"/>
        </w:trPr>
        <w:tc>
          <w:tcPr>
            <w:tcW w:w="1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275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8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1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achieved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(howeve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increase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40%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7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689178" w:type="dxa"/>
      </w:tblPr>
      <w:tblGrid/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8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9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20" w:left="820" w:right="82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080" w:right="196" w:firstLine="-48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premix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matic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electric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ignitio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electronic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detector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monitor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that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cannot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until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established.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pilot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ff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lve,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solenoid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regulator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(1)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anada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only).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560" w:right="158" w:firstLine="-480"/>
        <w:jc w:val="both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ump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capacity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approximately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twice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ude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iven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set,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ose,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installed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favorable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storage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tank.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60" w:right="271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gulating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60" w:right="436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91" w:lineRule="auto"/>
        <w:ind w:left="2080" w:right="1482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4" w:after="0" w:line="218" w:lineRule="auto"/>
        <w:ind w:left="2560" w:right="100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2080" w:right="-2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60" w:right="215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:1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achieved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(howeve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40%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69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350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800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4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30</w:t>
      </w:r>
      <w:r>
        <w:rPr>
          <w:rFonts w:ascii="NewsGoth Cn BT" w:hAnsi="NewsGoth Cn BT" w:cs="NewsGoth Cn BT" w:eastAsia="NewsGoth Cn BT"/>
          <w:sz w:val="28"/>
          <w:szCs w:val="28"/>
          <w:spacing w:val="28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0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4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4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33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4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399998" w:type="dxa"/>
      </w:tblPr>
      <w:tblGrid/>
      <w:tr>
        <w:trPr>
          <w:trHeight w:val="2290" w:hRule="exact"/>
        </w:trPr>
        <w:tc>
          <w:tcPr>
            <w:tcW w:w="1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2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3" w:after="0" w:line="218" w:lineRule="auto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8:1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954376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685" w:footer="890" w:top="1060" w:bottom="1120" w:left="820" w:right="82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60" w:right="271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gulating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60" w:right="436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9" w:after="0" w:line="291" w:lineRule="auto"/>
        <w:ind w:left="2080" w:right="1483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8:1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600" w:right="-20"/>
        <w:jc w:val="left"/>
        <w:tabs>
          <w:tab w:pos="20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560" w:right="100" w:firstLine="-480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1" w:lineRule="auto"/>
        <w:ind w:left="2080" w:right="1136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10:1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53" w:right="2531"/>
        <w:jc w:val="center"/>
        <w:rPr>
          <w:rFonts w:ascii="NewsGoth BT" w:hAnsi="NewsGoth BT" w:cs="NewsGoth BT" w:eastAsia="NewsGoth BT"/>
          <w:sz w:val="36"/>
          <w:szCs w:val="36"/>
        </w:rPr>
      </w:pPr>
      <w:rPr/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9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PPM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NOx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Operation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Natural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  <w:b/>
          <w:bCs/>
        </w:rPr>
        <w:t>Gas</w:t>
      </w:r>
      <w:r>
        <w:rPr>
          <w:rFonts w:ascii="NewsGoth BT" w:hAnsi="NewsGoth BT" w:cs="NewsGoth BT" w:eastAsia="NewsGoth BT"/>
          <w:sz w:val="36"/>
          <w:szCs w:val="36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969" w:right="2950"/>
        <w:jc w:val="center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100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31"/>
          <w:w w:val="122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22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0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2.399998" w:type="dxa"/>
      </w:tblPr>
      <w:tblGrid/>
      <w:tr>
        <w:trPr>
          <w:trHeight w:val="65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133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18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95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6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51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0" w:after="0" w:line="228" w:lineRule="exact"/>
        <w:ind w:left="4597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valve.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1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1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fu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1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nished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1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trance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  <w:position w:val="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1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685" w:footer="890" w:top="1060" w:bottom="1080" w:left="820" w:right="82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60" w:right="164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toff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ty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hutoff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regulator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red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80" w:right="1267"/>
        <w:jc w:val="left"/>
        <w:tabs>
          <w:tab w:pos="25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10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250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to</w:t>
      </w:r>
      <w:r>
        <w:rPr>
          <w:rFonts w:ascii="NewsGoth BT" w:hAnsi="NewsGoth BT" w:cs="NewsGoth BT" w:eastAsia="NewsGoth BT"/>
          <w:sz w:val="28"/>
          <w:szCs w:val="28"/>
          <w:spacing w:val="-2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400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2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17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0" w:type="dxa"/>
      </w:tblPr>
      <w:tblGrid/>
      <w:tr>
        <w:trPr>
          <w:trHeight w:val="649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1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5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17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49" w:hRule="exact"/>
        </w:trPr>
        <w:tc>
          <w:tcPr>
            <w:tcW w:w="38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01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both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060" w:right="232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Atomizing: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tomizing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tch.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5:1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5" w:after="0" w:line="255" w:lineRule="exact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7.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59.954376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77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9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5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17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1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-20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9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4" w:after="0" w:line="240" w:lineRule="auto"/>
        <w:ind w:left="2923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1"/>
          <w:w w:val="100"/>
          <w:b/>
          <w:bCs/>
        </w:rPr>
        <w:t>C</w:t>
      </w:r>
      <w:r>
        <w:rPr>
          <w:rFonts w:ascii="NewsGoth BT" w:hAnsi="NewsGoth BT" w:cs="NewsGoth BT" w:eastAsia="NewsGoth BT"/>
          <w:sz w:val="28"/>
          <w:szCs w:val="28"/>
          <w:spacing w:val="-1"/>
          <w:w w:val="100"/>
          <w:b/>
          <w:bCs/>
        </w:rPr>
        <w:t>B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500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600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1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18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36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36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080" w:left="820" w:right="80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1330" w:hRule="exact"/>
        </w:trPr>
        <w:tc>
          <w:tcPr>
            <w:tcW w:w="1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84" w:after="0" w:line="240" w:lineRule="exact"/>
              <w:ind w:left="155" w:right="8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6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38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(consult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2" w:after="0" w:line="242" w:lineRule="exact"/>
              <w:ind w:left="155" w:right="18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69" w:hRule="exact"/>
        </w:trPr>
        <w:tc>
          <w:tcPr>
            <w:tcW w:w="134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79.954376" w:type="dxa"/>
      </w:tblPr>
      <w:tblGrid/>
      <w:tr>
        <w:trPr>
          <w:trHeight w:val="65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76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33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2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1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4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40" w:right="138" w:firstLine="-480"/>
        <w:jc w:val="both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ump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pump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capacity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approximately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twice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maximum</w:t>
      </w:r>
      <w:r>
        <w:rPr>
          <w:rFonts w:ascii="NewsGoth BT" w:hAnsi="NewsGoth BT" w:cs="NewsGoth BT" w:eastAsia="NewsGoth BT"/>
          <w:sz w:val="22"/>
          <w:szCs w:val="22"/>
          <w:spacing w:val="-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ude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iven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set,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shipped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ose,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installed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location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favorable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storage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tank.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9" w:after="0" w:line="240" w:lineRule="exact"/>
        <w:ind w:left="2540" w:right="251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gulating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devices,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two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(2)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gauges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integrally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540" w:right="416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izing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compressor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module,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loose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60" w:right="1463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580" w:right="-2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2540" w:right="80" w:firstLine="-480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piping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include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closure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leakage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close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automatically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event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power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failure,</w:t>
      </w:r>
      <w:r>
        <w:rPr>
          <w:rFonts w:ascii="NewsGoth BT" w:hAnsi="NewsGoth BT" w:cs="NewsGoth BT" w:eastAsia="NewsGoth BT"/>
          <w:sz w:val="22"/>
          <w:szCs w:val="22"/>
          <w:spacing w:val="-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own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ric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means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tightn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prima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cock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rnished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entrance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trai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low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sure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60" w:right="1247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6:1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881" w:right="-20"/>
        <w:jc w:val="left"/>
        <w:rPr>
          <w:rFonts w:ascii="NewsGoth Cn BT" w:hAnsi="NewsGoth Cn BT" w:cs="NewsGoth Cn BT" w:eastAsia="NewsGoth Cn BT"/>
          <w:sz w:val="28"/>
          <w:szCs w:val="28"/>
        </w:rPr>
      </w:pPr>
      <w:rPr/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CBEX</w:t>
      </w:r>
      <w:r>
        <w:rPr>
          <w:rFonts w:ascii="NewsGoth BT" w:hAnsi="NewsGoth BT" w:cs="NewsGoth BT" w:eastAsia="NewsGoth BT"/>
          <w:sz w:val="28"/>
          <w:szCs w:val="28"/>
          <w:spacing w:val="-7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700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and</w:t>
      </w:r>
      <w:r>
        <w:rPr>
          <w:rFonts w:ascii="NewsGoth BT" w:hAnsi="NewsGoth BT" w:cs="NewsGoth BT" w:eastAsia="NewsGoth BT"/>
          <w:sz w:val="28"/>
          <w:szCs w:val="28"/>
          <w:spacing w:val="-4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800</w:t>
      </w:r>
      <w:r>
        <w:rPr>
          <w:rFonts w:ascii="NewsGoth BT" w:hAnsi="NewsGoth BT" w:cs="NewsGoth BT" w:eastAsia="NewsGoth BT"/>
          <w:sz w:val="28"/>
          <w:szCs w:val="28"/>
          <w:spacing w:val="-5"/>
          <w:w w:val="100"/>
          <w:b/>
          <w:bCs/>
        </w:rPr>
        <w:t> </w:t>
      </w:r>
      <w:r>
        <w:rPr>
          <w:rFonts w:ascii="NewsGoth BT" w:hAnsi="NewsGoth BT" w:cs="NewsGoth BT" w:eastAsia="NewsGoth BT"/>
          <w:sz w:val="28"/>
          <w:szCs w:val="28"/>
          <w:spacing w:val="0"/>
          <w:w w:val="100"/>
          <w:b/>
          <w:bCs/>
        </w:rPr>
        <w:t>Horsepower</w:t>
      </w:r>
      <w:r>
        <w:rPr>
          <w:rFonts w:ascii="NewsGoth BT" w:hAnsi="NewsGoth BT" w:cs="NewsGoth BT" w:eastAsia="NewsGoth BT"/>
          <w:sz w:val="28"/>
          <w:szCs w:val="28"/>
          <w:spacing w:val="-14"/>
          <w:w w:val="100"/>
          <w:b/>
          <w:bCs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9</w:t>
      </w:r>
      <w:r>
        <w:rPr>
          <w:rFonts w:ascii="NewsGoth Cn BT" w:hAnsi="NewsGoth Cn BT" w:cs="NewsGoth Cn BT" w:eastAsia="NewsGoth Cn BT"/>
          <w:sz w:val="28"/>
          <w:szCs w:val="28"/>
          <w:spacing w:val="17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30"/>
          <w:b/>
          <w:bCs/>
          <w:i/>
        </w:rPr>
        <w:t>PPM</w:t>
      </w:r>
      <w:r>
        <w:rPr>
          <w:rFonts w:ascii="NewsGoth Cn BT" w:hAnsi="NewsGoth Cn BT" w:cs="NewsGoth Cn BT" w:eastAsia="NewsGoth Cn BT"/>
          <w:sz w:val="28"/>
          <w:szCs w:val="28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0" w:type="dxa"/>
      </w:tblPr>
      <w:tblGrid/>
      <w:tr>
        <w:trPr>
          <w:trHeight w:val="649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40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41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2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radiant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multi-po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3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4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24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hutdo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offered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6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sult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Cleave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ks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representa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regarding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turnd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capability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based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available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70" w:hRule="exact"/>
        </w:trPr>
        <w:tc>
          <w:tcPr>
            <w:tcW w:w="37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41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3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080" w:left="820" w:right="820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800003" w:type="dxa"/>
      </w:tblPr>
      <w:tblGrid/>
      <w:tr>
        <w:trPr>
          <w:trHeight w:val="65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right="117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137" w:right="-7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4" w:after="0" w:line="240" w:lineRule="auto"/>
              <w:ind w:left="6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8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38" w:lineRule="exact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14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29"/>
              <w:jc w:val="both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-driven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46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contro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5.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99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Atomizing: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tch.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6.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right="125"/>
              <w:jc w:val="righ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99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8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Series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200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Light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04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33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boiler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essu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tomizing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type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multi-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operation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either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CS12-48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Commercial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28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155" w:right="62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premix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matic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ignitio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electronic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detector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monitor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cannot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until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established.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pilot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3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solenoid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regulator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(1)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anada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only).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3.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4" w:firstLine="-480"/>
              <w:jc w:val="both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pump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capacity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approximately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twice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maximum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iven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set,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ose,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installed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location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favorable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storage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tank.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80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138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uel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2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gulating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devices,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ntrols,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two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(2)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valves,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gauges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integrally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56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302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izing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Separate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compressor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module,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shipp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-mounted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z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d.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2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urndown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range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7:1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when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firing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oil.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5" w:after="0" w:line="240" w:lineRule="auto"/>
              <w:ind w:left="155" w:right="-2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Excess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air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25%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10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ppm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32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37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4.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4" w:after="0" w:line="240" w:lineRule="auto"/>
              <w:ind w:left="155" w:right="-20"/>
              <w:jc w:val="left"/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1810" w:hRule="exact"/>
        </w:trPr>
        <w:tc>
          <w:tcPr>
            <w:tcW w:w="134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4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85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34" w:after="0" w:line="240" w:lineRule="exact"/>
              <w:ind w:left="635" w:right="23" w:firstLine="-480"/>
              <w:jc w:val="left"/>
              <w:tabs>
                <w:tab w:pos="620" w:val="left"/>
              </w:tabs>
              <w:rPr>
                <w:rFonts w:ascii="NewsGoth BT" w:hAnsi="NewsGoth BT" w:cs="NewsGoth BT" w:eastAsia="NewsGoth BT"/>
                <w:sz w:val="22"/>
                <w:szCs w:val="22"/>
              </w:rPr>
            </w:pPr>
            <w:rPr/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ab/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burner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piping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units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include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op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rated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with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plugged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leakage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test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connectio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wired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close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automatically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in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event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power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flame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failure,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water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own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b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ric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ting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plug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means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tightn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check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the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prima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8"/>
                <w:w w:val="100"/>
              </w:rPr>
              <w:t>r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additional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cock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1"/>
                <w:w w:val="100"/>
              </w:rPr>
              <w:t>u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rnished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at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entrance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to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trai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n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High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low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gas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sure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switches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shall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4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provide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2"/>
                <w:w w:val="100"/>
              </w:rPr>
              <w:t>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econd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motorized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1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safety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utoff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  <w:t>valve</w:t>
            </w:r>
            <w:r>
              <w:rPr>
                <w:rFonts w:ascii="NewsGoth BT" w:hAnsi="NewsGoth BT" w:cs="NewsGoth BT" w:eastAsia="NewsGoth BT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685" w:footer="890" w:top="1060" w:bottom="1200" w:left="800" w:right="80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4" w:after="0" w:line="240" w:lineRule="exact"/>
        <w:ind w:left="2540" w:right="8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plugged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akage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connection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provided.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vent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between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safety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shutoff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valves.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lator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can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offered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90" w:lineRule="auto"/>
        <w:ind w:left="2060" w:right="1247"/>
        <w:jc w:val="left"/>
        <w:tabs>
          <w:tab w:pos="254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urndown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range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7:1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Natural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ppm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excess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air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25%.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1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2.5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CONTROLS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ANEL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1580" w:right="151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egral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burner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safegu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motor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relays,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terminal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strips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panel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subbase.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Lights,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switches,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trol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brea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k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exter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4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1580" w:right="138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ce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high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tage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nel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2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4/12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mounted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locati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conveni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operato</w:t>
      </w:r>
      <w:r>
        <w:rPr>
          <w:rFonts w:ascii="NewsGoth BT" w:hAnsi="NewsGoth BT" w:cs="NewsGoth BT" w:eastAsia="NewsGoth BT"/>
          <w:sz w:val="22"/>
          <w:szCs w:val="22"/>
          <w:spacing w:val="-22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1580" w:right="861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78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lame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afeg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equipped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flame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safeguard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controller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l-mou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3" w:after="0" w:line="260" w:lineRule="exact"/>
        <w:ind w:left="140" w:right="81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Oil,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heat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isture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resistant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wire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used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1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ide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tified</w:t>
      </w:r>
      <w:r>
        <w:rPr>
          <w:rFonts w:ascii="NewsGoth BT" w:hAnsi="NewsGoth BT" w:cs="NewsGoth BT" w:eastAsia="NewsGoth BT"/>
          <w:sz w:val="22"/>
          <w:szCs w:val="22"/>
          <w:spacing w:val="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</w:t>
      </w:r>
      <w:r>
        <w:rPr>
          <w:rFonts w:ascii="NewsGoth BT" w:hAnsi="NewsGoth BT" w:cs="NewsGoth BT" w:eastAsia="NewsGoth BT"/>
          <w:sz w:val="22"/>
          <w:szCs w:val="22"/>
          <w:spacing w:val="1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numbers</w:t>
      </w:r>
      <w:r>
        <w:rPr>
          <w:rFonts w:ascii="NewsGoth BT" w:hAnsi="NewsGoth BT" w:cs="NewsGoth BT" w:eastAsia="NewsGoth BT"/>
          <w:sz w:val="22"/>
          <w:szCs w:val="22"/>
          <w:spacing w:val="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corr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spondi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1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electrical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wiring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diagram.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auto"/>
        <w:ind w:left="140"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lied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trans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rmer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fuse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protection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circuit.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2.6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HE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RECOV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RY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(OPTIO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SELECTION)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Cleaver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Brooks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economizer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selection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this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area.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626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economizer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designed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with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integral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suppo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ts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allowing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easy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economi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z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on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b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min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ement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separate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structure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steel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suppo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2.7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FFICIENCY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57" w:after="0" w:line="255" w:lineRule="exact"/>
        <w:ind w:left="1101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505.529602pt;margin-top:15.70486pt;width:27.397297pt;height:.1pt;mso-position-horizontal-relative:page;mso-position-vertical-relative:paragraph;z-index:-4626" coordorigin="10111,314" coordsize="548,2">
            <v:shape style="position:absolute;left:10111;top:314;width:548;height:2" coordorigin="10111,314" coordsize="548,0" path="m10111,314l10659,314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guaranteed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p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erate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mini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  <w:position w:val="-1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  <w:position w:val="-1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m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fuel-t</w:t>
      </w:r>
      <w:r>
        <w:rPr>
          <w:rFonts w:ascii="NewsGoth BT" w:hAnsi="NewsGoth BT" w:cs="NewsGoth BT" w:eastAsia="NewsGoth BT"/>
          <w:sz w:val="22"/>
          <w:szCs w:val="22"/>
          <w:spacing w:val="5"/>
          <w:w w:val="100"/>
          <w:position w:val="-1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-water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efficiency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  <w:position w:val="-1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-1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pgMar w:header="685" w:footer="890" w:top="1060" w:bottom="1140" w:left="820" w:right="820"/>
          <w:pgSz w:w="12240" w:h="15840"/>
        </w:sectPr>
      </w:pPr>
      <w:rPr/>
    </w:p>
    <w:p>
      <w:pPr>
        <w:spacing w:before="0" w:after="0" w:line="240" w:lineRule="exact"/>
        <w:ind w:left="1581" w:right="-73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pict>
          <v:group style="position:absolute;margin-left:386.700745pt;margin-top:12.110982pt;width:32.929021pt;height:.1pt;mso-position-horizontal-relative:page;mso-position-vertical-relative:paragraph;z-index:-4625" coordorigin="7734,242" coordsize="659,2">
            <v:shape style="position:absolute;left:7734;top:242;width:659;height:2" coordorigin="7734,242" coordsize="659,0" path="m7734,242l8393,242e" filled="f" stroked="t" strokeweight=".636840pt" strokecolor="#000000">
              <v:path arrowok="t"/>
            </v:shape>
          </v:group>
          <w10:wrap type="none"/>
        </w:pic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percent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0%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rating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nat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u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gas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40" w:lineRule="exact"/>
        <w:ind w:right="-20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/>
        <w:br w:type="column"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fuel-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3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-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water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efficiency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60" w:bottom="1080" w:left="820" w:right="820"/>
          <w:cols w:num="2" w:equalWidth="0">
            <w:col w:w="6849" w:space="789"/>
            <w:col w:w="2962"/>
          </w:cols>
        </w:sectPr>
      </w:pPr>
      <w:rPr/>
    </w:p>
    <w:p>
      <w:pPr>
        <w:spacing w:before="4" w:after="0" w:line="240" w:lineRule="exact"/>
        <w:ind w:left="1581" w:right="146"/>
        <w:jc w:val="left"/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10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0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%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rate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when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burning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oil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(Co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tact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your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l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cal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Cleave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-Brooks</w:t>
      </w:r>
      <w:r>
        <w:rPr>
          <w:rFonts w:ascii="NewsGoth BT" w:hAnsi="NewsGoth BT" w:cs="NewsGoth BT" w:eastAsia="NewsGoth BT"/>
          <w:sz w:val="22"/>
          <w:szCs w:val="22"/>
          <w:spacing w:val="-1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authorized</w:t>
      </w:r>
      <w:r>
        <w:rPr>
          <w:rFonts w:ascii="NewsGoth BT" w:hAnsi="NewsGoth BT" w:cs="NewsGoth BT" w:eastAsia="NewsGoth BT"/>
          <w:sz w:val="22"/>
          <w:szCs w:val="22"/>
          <w:spacing w:val="-1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entative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effi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c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ency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details).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Cn BT" w:hAnsi="NewsGoth Cn BT" w:cs="NewsGoth Cn BT" w:eastAsia="NewsGoth Cn BT"/>
          <w:sz w:val="24"/>
          <w:szCs w:val="24"/>
        </w:rPr>
      </w:pPr>
      <w:rPr/>
      <w:r>
        <w:rPr>
          <w:rFonts w:ascii="NewsGoth Cn BT" w:hAnsi="NewsGoth Cn BT" w:cs="NewsGoth Cn BT" w:eastAsia="NewsGoth Cn BT"/>
          <w:sz w:val="24"/>
          <w:szCs w:val="24"/>
          <w:spacing w:val="-17"/>
          <w:w w:val="130"/>
          <w:b/>
          <w:bCs/>
          <w:i/>
        </w:rPr>
        <w:t>P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A</w:t>
      </w:r>
      <w:r>
        <w:rPr>
          <w:rFonts w:ascii="NewsGoth Cn BT" w:hAnsi="NewsGoth Cn BT" w:cs="NewsGoth Cn BT" w:eastAsia="NewsGoth Cn BT"/>
          <w:sz w:val="24"/>
          <w:szCs w:val="24"/>
          <w:spacing w:val="-6"/>
          <w:w w:val="130"/>
          <w:b/>
          <w:bCs/>
          <w:i/>
        </w:rPr>
        <w:t>R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T</w:t>
      </w:r>
      <w:r>
        <w:rPr>
          <w:rFonts w:ascii="NewsGoth Cn BT" w:hAnsi="NewsGoth Cn BT" w:cs="NewsGoth Cn BT" w:eastAsia="NewsGoth Cn BT"/>
          <w:sz w:val="24"/>
          <w:szCs w:val="24"/>
          <w:spacing w:val="-15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3</w:t>
      </w:r>
      <w:r>
        <w:rPr>
          <w:rFonts w:ascii="NewsGoth Cn BT" w:hAnsi="NewsGoth Cn BT" w:cs="NewsGoth Cn BT" w:eastAsia="NewsGoth Cn BT"/>
          <w:sz w:val="24"/>
          <w:szCs w:val="24"/>
          <w:spacing w:val="-58"/>
          <w:w w:val="130"/>
          <w:b/>
          <w:bCs/>
          <w:i/>
        </w:rPr>
        <w:t> 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  <w:b/>
          <w:bCs/>
          <w:i/>
        </w:rPr>
        <w:tab/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E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XECUTI</w:t>
      </w:r>
      <w:r>
        <w:rPr>
          <w:rFonts w:ascii="NewsGoth Cn BT" w:hAnsi="NewsGoth Cn BT" w:cs="NewsGoth Cn BT" w:eastAsia="NewsGoth Cn BT"/>
          <w:sz w:val="24"/>
          <w:szCs w:val="24"/>
          <w:spacing w:val="1"/>
          <w:w w:val="130"/>
          <w:b/>
          <w:bCs/>
          <w:i/>
        </w:rPr>
        <w:t>O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30"/>
          <w:b/>
          <w:bCs/>
          <w:i/>
        </w:rPr>
        <w:t>N</w:t>
      </w:r>
      <w:r>
        <w:rPr>
          <w:rFonts w:ascii="NewsGoth Cn BT" w:hAnsi="NewsGoth Cn BT" w:cs="NewsGoth Cn BT" w:eastAsia="NewsGoth Cn BT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3.1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W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ARRANTY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145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equipment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guarante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against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cts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materials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and/or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workmanship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period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12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from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date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18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months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from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date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shipment;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whichever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comes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first.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40" w:right="-20"/>
        <w:jc w:val="left"/>
        <w:tabs>
          <w:tab w:pos="110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3.2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HOP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TESTS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6" w:after="0" w:line="240" w:lineRule="exact"/>
        <w:ind w:left="1580" w:right="896" w:firstLine="-48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packaged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must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receive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check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constructio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n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controls,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operation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.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All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tests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may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witnessed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by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purchase</w:t>
      </w:r>
      <w:r>
        <w:rPr>
          <w:rFonts w:ascii="NewsGoth BT" w:hAnsi="NewsGoth BT" w:cs="NewsGoth BT" w:eastAsia="NewsGoth BT"/>
          <w:sz w:val="22"/>
          <w:szCs w:val="22"/>
          <w:spacing w:val="-23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,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if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desired.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60" w:after="0" w:line="240" w:lineRule="auto"/>
        <w:ind w:left="1100" w:right="-20"/>
        <w:jc w:val="left"/>
        <w:tabs>
          <w:tab w:pos="158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vice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75" w:after="0" w:line="240" w:lineRule="exact"/>
        <w:ind w:left="2060" w:right="145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1.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f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boiler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installation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is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complet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d,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manufacturer</w:t>
      </w:r>
      <w:r>
        <w:rPr>
          <w:rFonts w:ascii="NewsGoth BT" w:hAnsi="NewsGoth BT" w:cs="NewsGoth BT" w:eastAsia="NewsGoth BT"/>
          <w:sz w:val="22"/>
          <w:szCs w:val="22"/>
          <w:spacing w:val="-1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o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v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ide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se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vices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field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representative</w:t>
      </w:r>
      <w:r>
        <w:rPr>
          <w:rFonts w:ascii="NewsGoth BT" w:hAnsi="NewsGoth BT" w:cs="NewsGoth BT" w:eastAsia="NewsGoth BT"/>
          <w:sz w:val="22"/>
          <w:szCs w:val="22"/>
          <w:spacing w:val="-1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for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unit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tra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i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ning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operator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no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additional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costs.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p>
      <w:pPr>
        <w:spacing w:before="80" w:after="0" w:line="240" w:lineRule="exact"/>
        <w:ind w:left="2060" w:right="145" w:firstLine="-480"/>
        <w:jc w:val="left"/>
        <w:tabs>
          <w:tab w:pos="2060" w:val="left"/>
        </w:tabs>
        <w:rPr>
          <w:rFonts w:ascii="NewsGoth BT" w:hAnsi="NewsGoth BT" w:cs="NewsGoth BT" w:eastAsia="NewsGoth BT"/>
          <w:sz w:val="22"/>
          <w:szCs w:val="22"/>
        </w:rPr>
      </w:pPr>
      <w:rPr/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2.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ab/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facto</w:t>
      </w:r>
      <w:r>
        <w:rPr>
          <w:rFonts w:ascii="NewsGoth BT" w:hAnsi="NewsGoth BT" w:cs="NewsGoth BT" w:eastAsia="NewsGoth BT"/>
          <w:sz w:val="22"/>
          <w:szCs w:val="22"/>
          <w:spacing w:val="8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y-approved</w:t>
      </w:r>
      <w:r>
        <w:rPr>
          <w:rFonts w:ascii="NewsGoth BT" w:hAnsi="NewsGoth BT" w:cs="NewsGoth BT" w:eastAsia="NewsGoth BT"/>
          <w:sz w:val="22"/>
          <w:szCs w:val="22"/>
          <w:spacing w:val="-2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and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authorized</w:t>
      </w:r>
      <w:r>
        <w:rPr>
          <w:rFonts w:ascii="NewsGoth BT" w:hAnsi="NewsGoth BT" w:cs="NewsGoth BT" w:eastAsia="NewsGoth BT"/>
          <w:sz w:val="22"/>
          <w:szCs w:val="22"/>
          <w:spacing w:val="-1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</w:t>
      </w:r>
      <w:r>
        <w:rPr>
          <w:rFonts w:ascii="NewsGoth BT" w:hAnsi="NewsGoth BT" w:cs="NewsGoth BT" w:eastAsia="NewsGoth BT"/>
          <w:sz w:val="22"/>
          <w:szCs w:val="22"/>
          <w:spacing w:val="-1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po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9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shall</w:t>
      </w:r>
      <w:r>
        <w:rPr>
          <w:rFonts w:ascii="NewsGoth BT" w:hAnsi="NewsGoth BT" w:cs="NewsGoth BT" w:eastAsia="NewsGoth BT"/>
          <w:sz w:val="22"/>
          <w:szCs w:val="22"/>
          <w:spacing w:val="-8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be</w:t>
      </w:r>
      <w:r>
        <w:rPr>
          <w:rFonts w:ascii="NewsGoth BT" w:hAnsi="NewsGoth BT" w:cs="NewsGoth BT" w:eastAsia="NewsGoth BT"/>
          <w:sz w:val="22"/>
          <w:szCs w:val="22"/>
          <w:spacing w:val="-6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submitted</w:t>
      </w:r>
      <w:r>
        <w:rPr>
          <w:rFonts w:ascii="NewsGoth BT" w:hAnsi="NewsGoth BT" w:cs="NewsGoth BT" w:eastAsia="NewsGoth BT"/>
          <w:sz w:val="22"/>
          <w:szCs w:val="22"/>
          <w:spacing w:val="-1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to</w:t>
      </w:r>
      <w:r>
        <w:rPr>
          <w:rFonts w:ascii="NewsGoth BT" w:hAnsi="NewsGoth BT" w:cs="NewsGoth BT" w:eastAsia="NewsGoth BT"/>
          <w:sz w:val="22"/>
          <w:szCs w:val="22"/>
          <w:spacing w:val="-5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the</w:t>
      </w:r>
      <w:r>
        <w:rPr>
          <w:rFonts w:ascii="NewsGoth BT" w:hAnsi="NewsGoth BT" w:cs="NewsGoth BT" w:eastAsia="NewsGoth BT"/>
          <w:sz w:val="22"/>
          <w:szCs w:val="22"/>
          <w:spacing w:val="-7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custom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r/us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at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1"/>
          <w:w w:val="100"/>
        </w:rPr>
        <w:t>t</w:t>
      </w:r>
      <w:r>
        <w:rPr>
          <w:rFonts w:ascii="NewsGoth BT" w:hAnsi="NewsGoth BT" w:cs="NewsGoth BT" w:eastAsia="NewsGoth BT"/>
          <w:sz w:val="22"/>
          <w:szCs w:val="22"/>
          <w:spacing w:val="-1"/>
          <w:w w:val="100"/>
        </w:rPr>
        <w:t>h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e</w:t>
      </w:r>
      <w:r>
        <w:rPr>
          <w:rFonts w:ascii="NewsGoth BT" w:hAnsi="NewsGoth BT" w:cs="NewsGoth BT" w:eastAsia="NewsGoth BT"/>
          <w:sz w:val="22"/>
          <w:szCs w:val="22"/>
          <w:spacing w:val="-3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time</w:t>
      </w:r>
      <w:r>
        <w:rPr>
          <w:rFonts w:ascii="NewsGoth BT" w:hAnsi="NewsGoth BT" w:cs="NewsGoth BT" w:eastAsia="NewsGoth BT"/>
          <w:sz w:val="22"/>
          <w:szCs w:val="22"/>
          <w:spacing w:val="-4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of</w:t>
      </w:r>
      <w:r>
        <w:rPr>
          <w:rFonts w:ascii="NewsGoth BT" w:hAnsi="NewsGoth BT" w:cs="NewsGoth BT" w:eastAsia="NewsGoth BT"/>
          <w:sz w:val="22"/>
          <w:szCs w:val="22"/>
          <w:spacing w:val="-2"/>
          <w:w w:val="100"/>
        </w:rPr>
        <w:t> 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sta</w:t>
      </w:r>
      <w:r>
        <w:rPr>
          <w:rFonts w:ascii="NewsGoth BT" w:hAnsi="NewsGoth BT" w:cs="NewsGoth BT" w:eastAsia="NewsGoth BT"/>
          <w:sz w:val="22"/>
          <w:szCs w:val="22"/>
          <w:spacing w:val="4"/>
          <w:w w:val="100"/>
        </w:rPr>
        <w:t>r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  <w:t>t-up.</w:t>
      </w:r>
      <w:r>
        <w:rPr>
          <w:rFonts w:ascii="NewsGoth BT" w:hAnsi="NewsGoth BT" w:cs="NewsGoth BT" w:eastAsia="NewsGoth BT"/>
          <w:sz w:val="22"/>
          <w:szCs w:val="22"/>
          <w:spacing w:val="0"/>
          <w:w w:val="100"/>
        </w:rPr>
      </w:r>
    </w:p>
    <w:sectPr>
      <w:type w:val="continuous"/>
      <w:pgSz w:w="12240" w:h="15840"/>
      <w:pgMar w:top="1060" w:bottom="1080" w:left="82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ewsGoth BT">
    <w:altName w:val="NewsGoth BT"/>
    <w:charset w:val="0"/>
    <w:family w:val="swiss"/>
    <w:pitch w:val="variable"/>
  </w:font>
  <w:font w:name="NewsGoth Cn BT">
    <w:altName w:val="NewsGoth Cn B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.18pt;margin-top:734.76001pt;width:110.58pt;height:34.56pt;mso-position-horizontal-relative:page;mso-position-vertical-relative:page;z-index:-4646" type="#_x0000_t75">
          <v:imagedata r:id="rId1" o:title=""/>
        </v:shape>
      </w:pict>
    </w:r>
    <w:r>
      <w:rPr/>
      <w:pict>
        <v:group style="position:absolute;margin-left:179.639999pt;margin-top:748.22998pt;width:348.72pt;height:.1pt;mso-position-horizontal-relative:page;mso-position-vertical-relative:page;z-index:-4645" coordorigin="3593,14965" coordsize="6974,2">
          <v:shape style="position:absolute;left:3593;top:14965;width:6974;height:2" coordorigin="3593,14965" coordsize="6974,0" path="m3593,14965l1056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119873pt;margin-top:743.373718pt;width:12.876952pt;height:9.98pt;mso-position-horizontal-relative:page;mso-position-vertical-relative:page;z-index:-4644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55.459991pt;margin-top:731.76001pt;width:110.58pt;height:34.56pt;mso-position-horizontal-relative:page;mso-position-vertical-relative:page;z-index:-4619" type="#_x0000_t75">
          <v:imagedata r:id="rId1" o:title=""/>
        </v:shape>
      </w:pict>
    </w:r>
    <w:r>
      <w:rPr/>
      <w:pict>
        <v:group style="position:absolute;margin-left:83.639999pt;margin-top:748.22998pt;width:348.72pt;height:.1pt;mso-position-horizontal-relative:page;mso-position-vertical-relative:page;z-index:-4618" coordorigin="1673,14965" coordsize="6974,2">
          <v:shape style="position:absolute;left:1673;top:14965;width:6974;height:2" coordorigin="1673,14965" coordsize="6974,0" path="m1673,14965l864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099998pt;margin-top:742.653687pt;width:12.876952pt;height:9.98pt;mso-position-horizontal-relative:page;mso-position-vertical-relative:page;z-index:-4617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55.459991pt;margin-top:731.76001pt;width:110.58pt;height:34.56pt;mso-position-horizontal-relative:page;mso-position-vertical-relative:page;z-index:-4643" type="#_x0000_t75">
          <v:imagedata r:id="rId1" o:title=""/>
        </v:shape>
      </w:pict>
    </w:r>
    <w:r>
      <w:rPr/>
      <w:pict>
        <v:group style="position:absolute;margin-left:83.639999pt;margin-top:748.22998pt;width:348.72pt;height:.1pt;mso-position-horizontal-relative:page;mso-position-vertical-relative:page;z-index:-4642" coordorigin="1673,14965" coordsize="6974,2">
          <v:shape style="position:absolute;left:1673;top:14965;width:6974;height:2" coordorigin="1673,14965" coordsize="6974,0" path="m1673,14965l864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099998pt;margin-top:742.653687pt;width:12.876952pt;height:9.98pt;mso-position-horizontal-relative:page;mso-position-vertical-relative:page;z-index:-4641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55.459991pt;margin-top:731.76001pt;width:110.58pt;height:34.56pt;mso-position-horizontal-relative:page;mso-position-vertical-relative:page;z-index:-4640" type="#_x0000_t75">
          <v:imagedata r:id="rId1" o:title=""/>
        </v:shape>
      </w:pict>
    </w:r>
    <w:r>
      <w:rPr/>
      <w:pict>
        <v:group style="position:absolute;margin-left:83.639999pt;margin-top:748.22998pt;width:348.72pt;height:.1pt;mso-position-horizontal-relative:page;mso-position-vertical-relative:page;z-index:-4639" coordorigin="1673,14965" coordsize="6974,2">
          <v:shape style="position:absolute;left:1673;top:14965;width:6974;height:2" coordorigin="1673,14965" coordsize="6974,0" path="m1673,14965l864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099998pt;margin-top:742.653687pt;width:12.876952pt;height:9.98pt;mso-position-horizontal-relative:page;mso-position-vertical-relative:page;z-index:-4638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.18pt;margin-top:734.76001pt;width:110.58pt;height:34.56pt;mso-position-horizontal-relative:page;mso-position-vertical-relative:page;z-index:-4637" type="#_x0000_t75">
          <v:imagedata r:id="rId1" o:title=""/>
        </v:shape>
      </w:pict>
    </w:r>
    <w:r>
      <w:rPr/>
      <w:pict>
        <v:group style="position:absolute;margin-left:179.639999pt;margin-top:748.22998pt;width:348.72pt;height:.1pt;mso-position-horizontal-relative:page;mso-position-vertical-relative:page;z-index:-4636" coordorigin="3593,14965" coordsize="6974,2">
          <v:shape style="position:absolute;left:3593;top:14965;width:6974;height:2" coordorigin="3593,14965" coordsize="6974,0" path="m3593,14965l1056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119873pt;margin-top:743.373718pt;width:12.876952pt;height:9.98pt;mso-position-horizontal-relative:page;mso-position-vertical-relative:page;z-index:-4635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55.459991pt;margin-top:731.76001pt;width:110.58pt;height:34.56pt;mso-position-horizontal-relative:page;mso-position-vertical-relative:page;z-index:-4634" type="#_x0000_t75">
          <v:imagedata r:id="rId1" o:title=""/>
        </v:shape>
      </w:pict>
    </w:r>
    <w:r>
      <w:rPr/>
      <w:pict>
        <v:group style="position:absolute;margin-left:83.639999pt;margin-top:748.22998pt;width:348.72pt;height:.1pt;mso-position-horizontal-relative:page;mso-position-vertical-relative:page;z-index:-4633" coordorigin="1673,14965" coordsize="6974,2">
          <v:shape style="position:absolute;left:1673;top:14965;width:6974;height:2" coordorigin="1673,14965" coordsize="6974,0" path="m1673,14965l864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099998pt;margin-top:742.653687pt;width:12.876952pt;height:9.98pt;mso-position-horizontal-relative:page;mso-position-vertical-relative:page;z-index:-4632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.18pt;margin-top:734.76001pt;width:110.58pt;height:34.56pt;mso-position-horizontal-relative:page;mso-position-vertical-relative:page;z-index:-4631" type="#_x0000_t75">
          <v:imagedata r:id="rId1" o:title=""/>
        </v:shape>
      </w:pict>
    </w:r>
    <w:r>
      <w:rPr/>
      <w:pict>
        <v:group style="position:absolute;margin-left:179.639999pt;margin-top:748.22998pt;width:348.72pt;height:.1pt;mso-position-horizontal-relative:page;mso-position-vertical-relative:page;z-index:-4630" coordorigin="3593,14965" coordsize="6974,2">
          <v:shape style="position:absolute;left:3593;top:14965;width:6974;height:2" coordorigin="3593,14965" coordsize="6974,0" path="m3593,14965l1056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119873pt;margin-top:743.373718pt;width:12.876952pt;height:9.98pt;mso-position-horizontal-relative:page;mso-position-vertical-relative:page;z-index:-4629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.18pt;margin-top:734.76001pt;width:110.58pt;height:34.56pt;mso-position-horizontal-relative:page;mso-position-vertical-relative:page;z-index:-4628" type="#_x0000_t75">
          <v:imagedata r:id="rId1" o:title=""/>
        </v:shape>
      </w:pict>
    </w:r>
    <w:r>
      <w:rPr/>
      <w:pict>
        <v:group style="position:absolute;margin-left:179.639999pt;margin-top:748.22998pt;width:348.72pt;height:.1pt;mso-position-horizontal-relative:page;mso-position-vertical-relative:page;z-index:-4627" coordorigin="3593,14965" coordsize="6974,2">
          <v:shape style="position:absolute;left:3593;top:14965;width:6974;height:2" coordorigin="3593,14965" coordsize="6974,0" path="m3593,14965l1056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119873pt;margin-top:743.373718pt;width:12.876952pt;height:9.98pt;mso-position-horizontal-relative:page;mso-position-vertical-relative:page;z-index:-4626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55.459991pt;margin-top:731.76001pt;width:110.58pt;height:34.56pt;mso-position-horizontal-relative:page;mso-position-vertical-relative:page;z-index:-4625" type="#_x0000_t75">
          <v:imagedata r:id="rId1" o:title=""/>
        </v:shape>
      </w:pict>
    </w:r>
    <w:r>
      <w:rPr/>
      <w:pict>
        <v:group style="position:absolute;margin-left:83.639999pt;margin-top:748.22998pt;width:348.72pt;height:.1pt;mso-position-horizontal-relative:page;mso-position-vertical-relative:page;z-index:-4624" coordorigin="1673,14965" coordsize="6974,2">
          <v:shape style="position:absolute;left:1673;top:14965;width:6974;height:2" coordorigin="1673,14965" coordsize="6974,0" path="m1673,14965l864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099998pt;margin-top:742.653687pt;width:12.876952pt;height:9.98pt;mso-position-horizontal-relative:page;mso-position-vertical-relative:page;z-index:-4623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48.18pt;margin-top:734.76001pt;width:110.58pt;height:34.56pt;mso-position-horizontal-relative:page;mso-position-vertical-relative:page;z-index:-4622" type="#_x0000_t75">
          <v:imagedata r:id="rId1" o:title=""/>
        </v:shape>
      </w:pict>
    </w:r>
    <w:r>
      <w:rPr/>
      <w:pict>
        <v:group style="position:absolute;margin-left:179.639999pt;margin-top:748.22998pt;width:348.72pt;height:.1pt;mso-position-horizontal-relative:page;mso-position-vertical-relative:page;z-index:-4621" coordorigin="3593,14965" coordsize="6974,2">
          <v:shape style="position:absolute;left:3593;top:14965;width:6974;height:2" coordorigin="3593,14965" coordsize="6974,0" path="m3593,14965l10567,14965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3.119873pt;margin-top:743.373718pt;width:12.876952pt;height:9.98pt;mso-position-horizontal-relative:page;mso-position-vertical-relative:page;z-index:-4620" type="#_x0000_t202" filled="f" stroked="f">
          <v:textbox inset="0,0,0,0">
            <w:txbxContent>
              <w:p>
                <w:pPr>
                  <w:spacing w:before="0" w:after="0" w:line="183" w:lineRule="exact"/>
                  <w:ind w:left="4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6.619999pt;margin-top:54.029999pt;width:518.7pt;height:.1pt;mso-position-horizontal-relative:page;mso-position-vertical-relative:page;z-index:-4652" coordorigin="932,1081" coordsize="10374,2">
          <v:shape style="position:absolute;left:932;top:1081;width:10374;height:2" coordorigin="932,1081" coordsize="10374,0" path="m932,1081l11306,1081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pt;margin-top:33.256226pt;width:89.897604pt;height:14pt;mso-position-horizontal-relative:page;mso-position-vertical-relative:page;z-index:-4651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CBEX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Premium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2.992004pt;margin-top:33.256226pt;width:65.931203pt;height:14pt;mso-position-horizontal-relative:page;mso-position-vertical-relative:page;z-index:-4650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100-800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HP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45.84pt;margin-top:54.029999pt;width:519.48pt;height:.1pt;mso-position-horizontal-relative:page;mso-position-vertical-relative:page;z-index:-4649" coordorigin="917,1081" coordsize="10390,2">
          <v:shape style="position:absolute;left:917;top:1081;width:10390;height:2" coordorigin="917,1081" coordsize="10390,0" path="m917,1081l11306,1081e" filled="f" stroked="t" strokeweight=".88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pt;margin-top:33.256226pt;width:65.943203pt;height:14pt;mso-position-horizontal-relative:page;mso-position-vertical-relative:page;z-index:-464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100-800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HP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0.226807pt;margin-top:33.256226pt;width:89.914404pt;height:14pt;mso-position-horizontal-relative:page;mso-position-vertical-relative:page;z-index:-4647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Pr/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CBEX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  <w:b/>
                    <w:bCs/>
                  </w:rPr>
                  <w:t>Premium</w:t>
                </w:r>
                <w:r>
                  <w:rPr>
                    <w:rFonts w:ascii="Arial" w:hAnsi="Arial" w:cs="Arial" w:eastAsia="Arial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SWurcer</dc:creator>
  <dc:title>CBEX Premium 100-800.backup.fm</dc:title>
  <dcterms:created xsi:type="dcterms:W3CDTF">2013-07-22T09:09:10Z</dcterms:created>
  <dcterms:modified xsi:type="dcterms:W3CDTF">2013-07-22T09:09:10Z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LastSaved">
    <vt:filetime>2013-07-22T00:00:00Z</vt:filetime>
  </property>
</Properties>
</file>